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86"/>
        <w:gridCol w:w="1133"/>
        <w:gridCol w:w="1708"/>
        <w:gridCol w:w="1276"/>
        <w:gridCol w:w="1417"/>
        <w:gridCol w:w="1134"/>
        <w:gridCol w:w="1276"/>
        <w:gridCol w:w="1063"/>
        <w:gridCol w:w="1063"/>
      </w:tblGrid>
      <w:tr w:rsidR="00C665C6" w:rsidRPr="002A00C3" w14:paraId="69DC9F64" w14:textId="77777777" w:rsidTr="00C5102B">
        <w:trPr>
          <w:trHeight w:val="237"/>
        </w:trPr>
        <w:tc>
          <w:tcPr>
            <w:tcW w:w="986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3EB204F" w14:textId="77777777" w:rsidR="00C665C6" w:rsidRPr="002A00C3" w:rsidRDefault="00C665C6" w:rsidP="009732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Student</w:t>
            </w:r>
          </w:p>
          <w:p w14:paraId="69DC9F5B" w14:textId="2E4349CC" w:rsidR="00C665C6" w:rsidRPr="002A00C3" w:rsidRDefault="00C665C6" w:rsidP="009732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2841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9F5D" w14:textId="342B585D" w:rsidR="00C665C6" w:rsidRPr="002A00C3" w:rsidRDefault="00C665C6" w:rsidP="009732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Last name(s)</w:t>
            </w:r>
          </w:p>
        </w:tc>
        <w:tc>
          <w:tcPr>
            <w:tcW w:w="2693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DC9F60" w14:textId="0A60F600" w:rsidR="00C665C6" w:rsidRPr="002A00C3" w:rsidRDefault="00C665C6" w:rsidP="009732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First name(s)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C9F61" w14:textId="0603C54A" w:rsidR="00C665C6" w:rsidRPr="002A00C3" w:rsidRDefault="00C665C6" w:rsidP="009732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Date of birth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DC9F62" w14:textId="2697F065" w:rsidR="00C665C6" w:rsidRPr="002A00C3" w:rsidRDefault="00C665C6" w:rsidP="00683E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Nationality</w:t>
            </w:r>
          </w:p>
        </w:tc>
        <w:tc>
          <w:tcPr>
            <w:tcW w:w="2126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69DC9F63" w14:textId="073E9BB7" w:rsidR="00C665C6" w:rsidRPr="002A00C3" w:rsidRDefault="00C665C6" w:rsidP="009732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Sex [M/F]</w:t>
            </w:r>
          </w:p>
        </w:tc>
      </w:tr>
      <w:tr w:rsidR="00C665C6" w:rsidRPr="002A00C3" w14:paraId="69DC9F6F" w14:textId="77777777" w:rsidTr="00C5102B">
        <w:trPr>
          <w:trHeight w:val="124"/>
        </w:trPr>
        <w:tc>
          <w:tcPr>
            <w:tcW w:w="986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9DC9F65" w14:textId="7323EA94" w:rsidR="00C665C6" w:rsidRPr="002A00C3" w:rsidRDefault="00C665C6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284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8E0DFE" w14:textId="77777777" w:rsidR="00C665C6" w:rsidRDefault="00C665C6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69DC9F68" w14:textId="77777777" w:rsidR="0038525B" w:rsidRPr="002A00C3" w:rsidRDefault="0038525B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DC9F6B" w14:textId="77777777" w:rsidR="00C665C6" w:rsidRPr="002A00C3" w:rsidRDefault="00C665C6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DC9F6C" w14:textId="202C1CFD" w:rsidR="00C665C6" w:rsidRPr="002A00C3" w:rsidRDefault="00C665C6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DC9F6D" w14:textId="77777777" w:rsidR="00C665C6" w:rsidRPr="002A00C3" w:rsidRDefault="00C665C6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9DC9F6E" w14:textId="77777777" w:rsidR="00C665C6" w:rsidRPr="002A00C3" w:rsidRDefault="00C665C6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C665C6" w:rsidRPr="002A00C3" w14:paraId="03E58AC3" w14:textId="77777777" w:rsidTr="00C5102B">
        <w:trPr>
          <w:trHeight w:val="124"/>
        </w:trPr>
        <w:tc>
          <w:tcPr>
            <w:tcW w:w="986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17C76B14" w14:textId="77777777" w:rsidR="00C665C6" w:rsidRPr="002A00C3" w:rsidRDefault="00C665C6" w:rsidP="009732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B8A4C1" w14:textId="3A02F1F3" w:rsidR="00C665C6" w:rsidRPr="009732FF" w:rsidRDefault="00C665C6" w:rsidP="009732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n-GB"/>
              </w:rPr>
            </w:pPr>
            <w:r w:rsidRPr="009732FF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n-GB"/>
              </w:rPr>
              <w:t>Address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957A19" w14:textId="1217782A" w:rsidR="00C665C6" w:rsidRPr="009732FF" w:rsidRDefault="00C665C6" w:rsidP="009732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n-GB"/>
              </w:rPr>
            </w:pPr>
            <w:r w:rsidRPr="009732FF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n-GB"/>
              </w:rPr>
              <w:t>ZIP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79DFD6" w14:textId="29698F9E" w:rsidR="00C665C6" w:rsidRPr="009732FF" w:rsidRDefault="00C665C6" w:rsidP="009732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n-GB"/>
              </w:rPr>
            </w:pPr>
            <w:r w:rsidRPr="009732FF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n-GB"/>
              </w:rPr>
              <w:t>City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8CC48C" w14:textId="51B76841" w:rsidR="00C665C6" w:rsidRPr="009732FF" w:rsidRDefault="00C665C6" w:rsidP="009732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n-GB"/>
              </w:rPr>
            </w:pPr>
            <w:r w:rsidRPr="009732FF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n-GB"/>
              </w:rPr>
              <w:t>Country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5D045B" w14:textId="15A41E81" w:rsidR="00C665C6" w:rsidRPr="002A00C3" w:rsidRDefault="00C665C6" w:rsidP="00E029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Study cycle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47CD433" w14:textId="438EF304" w:rsidR="00C665C6" w:rsidRPr="002A00C3" w:rsidRDefault="00C665C6" w:rsidP="00E029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Field of education</w:t>
            </w:r>
          </w:p>
        </w:tc>
      </w:tr>
      <w:tr w:rsidR="00C665C6" w:rsidRPr="002A00C3" w14:paraId="2B30B7B1" w14:textId="77777777" w:rsidTr="00C5102B">
        <w:trPr>
          <w:trHeight w:val="124"/>
        </w:trPr>
        <w:tc>
          <w:tcPr>
            <w:tcW w:w="986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667F44C0" w14:textId="77777777" w:rsidR="00C665C6" w:rsidRPr="002A00C3" w:rsidRDefault="00C665C6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F4AC98" w14:textId="77777777" w:rsidR="00C665C6" w:rsidRDefault="00C665C6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52D70FB3" w14:textId="77777777" w:rsidR="0038525B" w:rsidRPr="002A00C3" w:rsidRDefault="0038525B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821920" w14:textId="77777777" w:rsidR="00C665C6" w:rsidRPr="002A00C3" w:rsidRDefault="00C665C6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0AA4F5" w14:textId="77777777" w:rsidR="00C665C6" w:rsidRPr="002A00C3" w:rsidRDefault="00C665C6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673E04" w14:textId="77777777" w:rsidR="00C665C6" w:rsidRPr="002A00C3" w:rsidRDefault="00C665C6" w:rsidP="009465D7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C318B0" w14:textId="77777777" w:rsidR="00C665C6" w:rsidRPr="002A00C3" w:rsidRDefault="00C665C6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A96EDE2" w14:textId="77777777" w:rsidR="00C665C6" w:rsidRPr="002A00C3" w:rsidRDefault="00C665C6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7D573F" w:rsidRPr="002A00C3" w14:paraId="69DC9F79" w14:textId="77777777" w:rsidTr="00C5102B">
        <w:trPr>
          <w:trHeight w:val="372"/>
        </w:trPr>
        <w:tc>
          <w:tcPr>
            <w:tcW w:w="986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ACFAB57" w14:textId="77777777" w:rsidR="007D573F" w:rsidRPr="002A00C3" w:rsidRDefault="007D573F" w:rsidP="007D5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Sending Institution</w:t>
            </w:r>
          </w:p>
          <w:p w14:paraId="69DC9F70" w14:textId="66CCE7B4" w:rsidR="007D573F" w:rsidRPr="002A00C3" w:rsidRDefault="007D573F" w:rsidP="007D5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841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9F72" w14:textId="1747B741" w:rsidR="007D573F" w:rsidRPr="002A00C3" w:rsidRDefault="007D573F" w:rsidP="007D5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Name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C9F73" w14:textId="5E0DB499" w:rsidR="007D573F" w:rsidRPr="002A00C3" w:rsidRDefault="007D573F" w:rsidP="00E029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Erasmus code</w:t>
            </w:r>
            <w:r w:rsidRPr="002A00C3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(if applicable)</w:t>
            </w:r>
          </w:p>
        </w:tc>
        <w:tc>
          <w:tcPr>
            <w:tcW w:w="2551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DC9F75" w14:textId="47263D65" w:rsidR="007D573F" w:rsidRPr="002A00C3" w:rsidRDefault="007D573F" w:rsidP="007D5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9732FF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n-GB"/>
              </w:rPr>
              <w:t>Address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DC9F76" w14:textId="372FDF2A" w:rsidR="007D573F" w:rsidRPr="002A00C3" w:rsidRDefault="007D573F" w:rsidP="007D5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9732FF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n-GB"/>
              </w:rPr>
              <w:t>ZIP</w:t>
            </w:r>
          </w:p>
        </w:tc>
        <w:tc>
          <w:tcPr>
            <w:tcW w:w="1063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CDC68" w14:textId="77777777" w:rsidR="007D573F" w:rsidRPr="002A00C3" w:rsidRDefault="007D573F" w:rsidP="007D5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9732FF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n-GB"/>
              </w:rPr>
              <w:t>City</w:t>
            </w:r>
          </w:p>
        </w:tc>
        <w:tc>
          <w:tcPr>
            <w:tcW w:w="1063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69DC9F77" w14:textId="677F3122" w:rsidR="007D573F" w:rsidRPr="002A00C3" w:rsidRDefault="007D573F" w:rsidP="007D5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9732FF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n-GB"/>
              </w:rPr>
              <w:t>Country</w:t>
            </w:r>
          </w:p>
        </w:tc>
      </w:tr>
      <w:tr w:rsidR="007D573F" w:rsidRPr="002A00C3" w14:paraId="69DC9F84" w14:textId="77777777" w:rsidTr="00C5102B">
        <w:trPr>
          <w:trHeight w:val="410"/>
        </w:trPr>
        <w:tc>
          <w:tcPr>
            <w:tcW w:w="986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9DC9F7A" w14:textId="7416D3FE" w:rsidR="007D573F" w:rsidRPr="002A00C3" w:rsidRDefault="007D573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284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9F7C" w14:textId="43EBBC9B" w:rsidR="007D573F" w:rsidRPr="002A00C3" w:rsidRDefault="007D573F" w:rsidP="00385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9F7D" w14:textId="45AF6EAF" w:rsidR="007D573F" w:rsidRPr="002A00C3" w:rsidRDefault="007D573F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9F7F" w14:textId="77777777" w:rsidR="007D573F" w:rsidRPr="002A00C3" w:rsidRDefault="007D573F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9F80" w14:textId="76360A62" w:rsidR="007D573F" w:rsidRPr="002A00C3" w:rsidRDefault="007D573F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D5867" w14:textId="77777777" w:rsidR="007D573F" w:rsidRPr="002A00C3" w:rsidRDefault="007D573F" w:rsidP="000133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69DC9F81" w14:textId="3EABB8CD" w:rsidR="007D573F" w:rsidRPr="002A00C3" w:rsidRDefault="007D573F" w:rsidP="000133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7D573F" w:rsidRPr="002A00C3" w14:paraId="0969D78D" w14:textId="77777777" w:rsidTr="00C5102B">
        <w:trPr>
          <w:trHeight w:val="201"/>
        </w:trPr>
        <w:tc>
          <w:tcPr>
            <w:tcW w:w="986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417E6ABE" w14:textId="77777777" w:rsidR="007D573F" w:rsidRPr="002A00C3" w:rsidRDefault="007D573F" w:rsidP="007D5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D1CD99" w14:textId="335A64C7" w:rsidR="007D573F" w:rsidRPr="002A00C3" w:rsidRDefault="007D573F" w:rsidP="00506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Contact person name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F0B7FF" w14:textId="127FD85A" w:rsidR="007D573F" w:rsidRPr="002A00C3" w:rsidRDefault="007D573F" w:rsidP="007D5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Position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CFA840" w14:textId="23B82F67" w:rsidR="007D573F" w:rsidRPr="002A00C3" w:rsidRDefault="007D573F" w:rsidP="007D5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Email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0766767" w14:textId="2AFA996F" w:rsidR="007D573F" w:rsidRPr="00AE0961" w:rsidRDefault="007D573F" w:rsidP="007D5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P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hone</w:t>
            </w:r>
          </w:p>
        </w:tc>
      </w:tr>
      <w:tr w:rsidR="007D573F" w:rsidRPr="002A00C3" w14:paraId="2F9B7995" w14:textId="77777777" w:rsidTr="00C5102B">
        <w:trPr>
          <w:trHeight w:val="410"/>
        </w:trPr>
        <w:tc>
          <w:tcPr>
            <w:tcW w:w="986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6156CE85" w14:textId="77777777" w:rsidR="007D573F" w:rsidRPr="002A00C3" w:rsidRDefault="007D573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3DB023" w14:textId="77777777" w:rsidR="007D573F" w:rsidRPr="002A00C3" w:rsidRDefault="007D573F" w:rsidP="00385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D4880A" w14:textId="77777777" w:rsidR="007D573F" w:rsidRPr="002A00C3" w:rsidRDefault="007D573F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73C30C" w14:textId="77777777" w:rsidR="007D573F" w:rsidRPr="002A00C3" w:rsidRDefault="007D573F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70E6DE9" w14:textId="77777777" w:rsidR="007D573F" w:rsidRPr="002A00C3" w:rsidRDefault="007D573F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EB0036" w:rsidRPr="002A00C3" w14:paraId="69DC9F8E" w14:textId="77777777" w:rsidTr="00C5102B">
        <w:trPr>
          <w:trHeight w:val="213"/>
        </w:trPr>
        <w:tc>
          <w:tcPr>
            <w:tcW w:w="986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97EDC06" w14:textId="77777777" w:rsidR="00EB0036" w:rsidRPr="002A00C3" w:rsidRDefault="00EB0036" w:rsidP="00777C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Receiving Institution</w:t>
            </w:r>
          </w:p>
          <w:p w14:paraId="69DC9F85" w14:textId="12CBD35C" w:rsidR="00EB0036" w:rsidRPr="002A00C3" w:rsidRDefault="00EB0036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133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9F86" w14:textId="77777777" w:rsidR="00EB0036" w:rsidRPr="002A00C3" w:rsidRDefault="00EB0036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Name</w:t>
            </w:r>
          </w:p>
        </w:tc>
        <w:tc>
          <w:tcPr>
            <w:tcW w:w="1708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9F87" w14:textId="0544062F" w:rsidR="00EB0036" w:rsidRPr="002A00C3" w:rsidRDefault="00EB0036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Faculty/ Department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C9F88" w14:textId="77777777" w:rsidR="00EB0036" w:rsidRPr="002A00C3" w:rsidRDefault="00EB0036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Erasmus code (if applicable)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C9F8A" w14:textId="77777777" w:rsidR="00EB0036" w:rsidRPr="002A00C3" w:rsidRDefault="00EB0036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Address</w:t>
            </w:r>
          </w:p>
        </w:tc>
        <w:tc>
          <w:tcPr>
            <w:tcW w:w="2410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C9F8B" w14:textId="03FCC130" w:rsidR="00EB0036" w:rsidRPr="002A00C3" w:rsidRDefault="00B312F1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Contact person at the Receiving Institution</w:t>
            </w:r>
            <w:r w:rsidR="008E36C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;</w:t>
            </w:r>
            <w:r w:rsidR="008E36CB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email; phone</w:t>
            </w:r>
          </w:p>
        </w:tc>
        <w:tc>
          <w:tcPr>
            <w:tcW w:w="2126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9DC9F8C" w14:textId="0D01E1FC" w:rsidR="00EB0036" w:rsidRPr="002A00C3" w:rsidRDefault="00EB0036" w:rsidP="00B31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Contact person </w:t>
            </w:r>
            <w:r w:rsidR="00B312F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at the Receiving Faculty;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email; phone</w:t>
            </w:r>
          </w:p>
        </w:tc>
      </w:tr>
      <w:tr w:rsidR="00EB0036" w:rsidRPr="002A00C3" w14:paraId="69DC9F99" w14:textId="77777777" w:rsidTr="00C5102B">
        <w:trPr>
          <w:trHeight w:val="315"/>
        </w:trPr>
        <w:tc>
          <w:tcPr>
            <w:tcW w:w="986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9DC9F8F" w14:textId="0D2C59D4" w:rsidR="00EB0036" w:rsidRPr="002A00C3" w:rsidRDefault="00EB0036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9F90" w14:textId="5BEFE528" w:rsidR="00EB0036" w:rsidRPr="002A00C3" w:rsidRDefault="0051222C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University of Maribor</w:t>
            </w: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9F91" w14:textId="76ECFDEC" w:rsidR="00EB0036" w:rsidRPr="002A00C3" w:rsidRDefault="00EB0036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9F92" w14:textId="209A565D" w:rsidR="00EB0036" w:rsidRPr="002A00C3" w:rsidRDefault="0051222C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SI MARIBOR01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9F94" w14:textId="4180ACF9" w:rsidR="00EB0036" w:rsidRPr="002A00C3" w:rsidRDefault="00EB0036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09E58164" w14:textId="27AA148B" w:rsidR="00EB0036" w:rsidRDefault="0051222C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Slomškov trg 15 2000 Maribor</w:t>
            </w:r>
          </w:p>
          <w:p w14:paraId="69DC9F95" w14:textId="44A17D98" w:rsidR="00B312F1" w:rsidRPr="002A00C3" w:rsidRDefault="00B312F1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Slovenia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DF99B8" w14:textId="77777777" w:rsidR="009B2093" w:rsidRDefault="000548E5" w:rsidP="000548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Mladen Kraljić </w:t>
            </w:r>
          </w:p>
          <w:p w14:paraId="2CEFEF88" w14:textId="697F914E" w:rsidR="000548E5" w:rsidRDefault="009B2093" w:rsidP="000548E5">
            <w:pPr>
              <w:spacing w:after="0" w:line="240" w:lineRule="auto"/>
              <w:jc w:val="center"/>
              <w:rPr>
                <w:rStyle w:val="Hiperpovezava"/>
                <w:rFonts w:ascii="Calibri" w:eastAsia="Times New Roman" w:hAnsi="Calibri" w:cs="Times New Roman"/>
                <w:sz w:val="16"/>
                <w:szCs w:val="16"/>
                <w:lang w:val="en-GB" w:eastAsia="en-GB"/>
              </w:rPr>
            </w:pPr>
            <w:hyperlink r:id="rId11" w:history="1">
              <w:r w:rsidRPr="008757CB">
                <w:rPr>
                  <w:rStyle w:val="Hiperpovezava"/>
                  <w:rFonts w:ascii="Calibri" w:eastAsia="Times New Roman" w:hAnsi="Calibri" w:cs="Times New Roman"/>
                  <w:sz w:val="16"/>
                  <w:szCs w:val="16"/>
                  <w:lang w:val="en-GB" w:eastAsia="en-GB"/>
                </w:rPr>
                <w:t>erasmus@um.si</w:t>
              </w:r>
            </w:hyperlink>
          </w:p>
          <w:p w14:paraId="69DC9F96" w14:textId="0BC4EC75" w:rsidR="00EB0036" w:rsidRPr="002A00C3" w:rsidRDefault="000548E5" w:rsidP="000548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 +386 2 23 55 446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9DC9F97" w14:textId="6CCFD4A4" w:rsidR="00EB0036" w:rsidRPr="002A00C3" w:rsidRDefault="00EB0036" w:rsidP="00D352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</w:tbl>
    <w:p w14:paraId="0C6DEA32" w14:textId="77777777" w:rsidR="00C5102B" w:rsidRDefault="00C5102B" w:rsidP="00C5102B">
      <w:pPr>
        <w:spacing w:after="0"/>
        <w:jc w:val="center"/>
        <w:rPr>
          <w:b/>
          <w:lang w:val="en-GB"/>
        </w:rPr>
      </w:pPr>
    </w:p>
    <w:p w14:paraId="178A401E" w14:textId="695083F0" w:rsidR="00C5102B" w:rsidRPr="002A00C3" w:rsidRDefault="00C5102B" w:rsidP="00C5102B">
      <w:pPr>
        <w:spacing w:after="0"/>
        <w:jc w:val="center"/>
        <w:rPr>
          <w:b/>
          <w:lang w:val="en-GB"/>
        </w:rPr>
      </w:pPr>
      <w:r w:rsidRPr="002A00C3">
        <w:rPr>
          <w:b/>
          <w:lang w:val="en-GB"/>
        </w:rPr>
        <w:t>After the Mobility</w:t>
      </w:r>
      <w:r w:rsidR="00AC1D49">
        <w:rPr>
          <w:b/>
          <w:lang w:val="en-GB"/>
        </w:rPr>
        <w:t xml:space="preserve"> – TRANSCRIPT OF RECORDS</w:t>
      </w:r>
    </w:p>
    <w:p w14:paraId="2DCA8423" w14:textId="77777777" w:rsidR="00C5102B" w:rsidRPr="0050694E" w:rsidRDefault="00C5102B" w:rsidP="0050694E">
      <w:pPr>
        <w:pStyle w:val="Brezrazmikov"/>
      </w:pPr>
    </w:p>
    <w:tbl>
      <w:tblPr>
        <w:tblW w:w="1105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74"/>
        <w:gridCol w:w="1000"/>
        <w:gridCol w:w="196"/>
        <w:gridCol w:w="3609"/>
        <w:gridCol w:w="1695"/>
        <w:gridCol w:w="1258"/>
        <w:gridCol w:w="1197"/>
        <w:gridCol w:w="1228"/>
      </w:tblGrid>
      <w:tr w:rsidR="00C6053A" w:rsidRPr="0089462B" w14:paraId="6BFB1214" w14:textId="77777777" w:rsidTr="00784578">
        <w:trPr>
          <w:trHeight w:val="97"/>
        </w:trPr>
        <w:tc>
          <w:tcPr>
            <w:tcW w:w="874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BEB66" w14:textId="77777777" w:rsidR="00C6053A" w:rsidRPr="002A00C3" w:rsidRDefault="00C6053A" w:rsidP="00EA5A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lang w:val="en-GB"/>
              </w:rPr>
              <w:br w:type="page"/>
            </w:r>
          </w:p>
          <w:p w14:paraId="0EC27E7D" w14:textId="77777777" w:rsidR="00C6053A" w:rsidRPr="002A00C3" w:rsidRDefault="00C6053A" w:rsidP="00EA5A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96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</w:tcPr>
          <w:p w14:paraId="217FBD07" w14:textId="77777777" w:rsidR="00C6053A" w:rsidRPr="002A00C3" w:rsidRDefault="00C6053A" w:rsidP="00EA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987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567B35B6" w14:textId="50E26B66" w:rsidR="00C6053A" w:rsidRPr="002A00C3" w:rsidRDefault="00C6053A" w:rsidP="00AC1D49">
            <w:pPr>
              <w:spacing w:after="0" w:line="240" w:lineRule="auto"/>
              <w:ind w:left="-1469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Transcript of Records</w:t>
            </w:r>
            <w:r w:rsidRPr="002A00C3" w:rsidDel="0082252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2A00C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at the Receiving Institution</w:t>
            </w:r>
          </w:p>
          <w:p w14:paraId="4FC858B7" w14:textId="77777777" w:rsidR="00C6053A" w:rsidRPr="002A00C3" w:rsidRDefault="00C6053A" w:rsidP="00EA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  <w:p w14:paraId="540036E7" w14:textId="77777777" w:rsidR="00C6053A" w:rsidRPr="002A00C3" w:rsidRDefault="00C6053A" w:rsidP="00AC1D49">
            <w:pPr>
              <w:spacing w:after="0" w:line="240" w:lineRule="auto"/>
              <w:ind w:left="-1753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Start and end dates of the study period: from [day/month/year] ……………. to [day/month/year] …………….</w:t>
            </w:r>
          </w:p>
          <w:p w14:paraId="27470E44" w14:textId="77777777" w:rsidR="00C6053A" w:rsidRPr="002A00C3" w:rsidRDefault="00C6053A" w:rsidP="00EA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C6053A" w:rsidRPr="0089462B" w14:paraId="5E6A5506" w14:textId="77777777" w:rsidTr="00784578">
        <w:trPr>
          <w:trHeight w:val="444"/>
        </w:trPr>
        <w:tc>
          <w:tcPr>
            <w:tcW w:w="874" w:type="dxa"/>
            <w:vMerge w:val="restart"/>
            <w:tcBorders>
              <w:top w:val="nil"/>
              <w:left w:val="double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19F17F21" w14:textId="77777777" w:rsidR="00C6053A" w:rsidRPr="002A00C3" w:rsidRDefault="00C6053A" w:rsidP="00EA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Table C</w:t>
            </w:r>
          </w:p>
          <w:p w14:paraId="60A6E430" w14:textId="77777777" w:rsidR="00C6053A" w:rsidRPr="002A00C3" w:rsidRDefault="00C6053A" w:rsidP="00EA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After the mobility</w:t>
            </w:r>
          </w:p>
          <w:p w14:paraId="7D8CDF0C" w14:textId="77777777" w:rsidR="00C6053A" w:rsidRPr="002A00C3" w:rsidRDefault="00C6053A" w:rsidP="00EA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2055D8DB" w14:textId="77777777" w:rsidR="00C6053A" w:rsidRPr="002A00C3" w:rsidRDefault="00C6053A" w:rsidP="00EA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186D0907" w14:textId="77777777" w:rsidR="00C6053A" w:rsidRPr="002A00C3" w:rsidRDefault="00C6053A" w:rsidP="00EA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FFF40" w14:textId="77777777" w:rsidR="00C6053A" w:rsidRPr="002A00C3" w:rsidRDefault="00C6053A" w:rsidP="00EA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Component code</w:t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br/>
              <w:t>(if any)</w:t>
            </w:r>
          </w:p>
        </w:tc>
        <w:tc>
          <w:tcPr>
            <w:tcW w:w="38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00C72" w14:textId="77777777" w:rsidR="00C6053A" w:rsidRPr="002A00C3" w:rsidRDefault="00C6053A" w:rsidP="00EA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Component title at the Receiving Institution</w:t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  <w:p w14:paraId="001A5539" w14:textId="77777777" w:rsidR="00C6053A" w:rsidRPr="002A00C3" w:rsidRDefault="00C6053A" w:rsidP="00EA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(as indicated in the course catalogue) 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441D17" w14:textId="77777777" w:rsidR="00C6053A" w:rsidRPr="002A00C3" w:rsidRDefault="00C6053A" w:rsidP="00EA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Was the component successfully completed by the student? </w:t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[Yes/No]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CA35F" w14:textId="77777777" w:rsidR="00C6053A" w:rsidRPr="002A00C3" w:rsidRDefault="00C6053A" w:rsidP="00EA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Number of ECTS credits 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(or equivalent)</w:t>
            </w:r>
          </w:p>
        </w:tc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BEB8AC" w14:textId="4EA52FAC" w:rsidR="00C6053A" w:rsidRPr="002A00C3" w:rsidRDefault="00C6053A" w:rsidP="00C60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Local 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Grades received at the Receiving Institution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(1)</w:t>
            </w:r>
          </w:p>
        </w:tc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vAlign w:val="center"/>
          </w:tcPr>
          <w:p w14:paraId="2AB43537" w14:textId="3222C682" w:rsidR="00C6053A" w:rsidRPr="002A00C3" w:rsidRDefault="00C6053A" w:rsidP="00EA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ECTS 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Grades received at the Receiving Institution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(1)</w:t>
            </w:r>
          </w:p>
        </w:tc>
      </w:tr>
      <w:tr w:rsidR="00C6053A" w:rsidRPr="0089462B" w14:paraId="3C7B4A7F" w14:textId="77777777" w:rsidTr="00784578">
        <w:trPr>
          <w:trHeight w:val="118"/>
        </w:trPr>
        <w:tc>
          <w:tcPr>
            <w:tcW w:w="874" w:type="dxa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4CBC85" w14:textId="77777777" w:rsidR="00C6053A" w:rsidRPr="002A00C3" w:rsidRDefault="00C6053A" w:rsidP="00EA5A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8FF07" w14:textId="77777777" w:rsidR="00C6053A" w:rsidRPr="002A00C3" w:rsidRDefault="00C6053A" w:rsidP="00EA5AE8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80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C78AD" w14:textId="77777777" w:rsidR="00C6053A" w:rsidRPr="002A00C3" w:rsidRDefault="00C6053A" w:rsidP="00EA5A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FE431D" w14:textId="77777777" w:rsidR="00C6053A" w:rsidRPr="002A00C3" w:rsidRDefault="00C6053A" w:rsidP="00EA5A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618733" w14:textId="77777777" w:rsidR="00C6053A" w:rsidRPr="002A00C3" w:rsidRDefault="00C6053A" w:rsidP="00EA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66F19F" w14:textId="77777777" w:rsidR="00C6053A" w:rsidRPr="002A00C3" w:rsidRDefault="00C6053A" w:rsidP="00EA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14:paraId="5B8C9D4C" w14:textId="38BF6A8A" w:rsidR="00C6053A" w:rsidRPr="002A00C3" w:rsidRDefault="00C6053A" w:rsidP="00EA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C6053A" w:rsidRPr="0089462B" w14:paraId="42DF5594" w14:textId="77777777" w:rsidTr="00784578">
        <w:trPr>
          <w:trHeight w:val="115"/>
        </w:trPr>
        <w:tc>
          <w:tcPr>
            <w:tcW w:w="874" w:type="dxa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E5B477" w14:textId="77777777" w:rsidR="00C6053A" w:rsidRPr="002A00C3" w:rsidRDefault="00C6053A" w:rsidP="00EA5A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91A43" w14:textId="77777777" w:rsidR="00C6053A" w:rsidRPr="002A00C3" w:rsidRDefault="00C6053A" w:rsidP="00EA5AE8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8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15ECB" w14:textId="77777777" w:rsidR="00C6053A" w:rsidRPr="002A00C3" w:rsidRDefault="00C6053A" w:rsidP="00EA5A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1E8582" w14:textId="77777777" w:rsidR="00C6053A" w:rsidRPr="002A00C3" w:rsidRDefault="00C6053A" w:rsidP="00EA5A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F4BE7E" w14:textId="77777777" w:rsidR="00C6053A" w:rsidRPr="002A00C3" w:rsidRDefault="00C6053A" w:rsidP="00EA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7AC7EA" w14:textId="77777777" w:rsidR="00C6053A" w:rsidRPr="002A00C3" w:rsidRDefault="00C6053A" w:rsidP="00EA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14:paraId="713CC1AF" w14:textId="62503128" w:rsidR="00C6053A" w:rsidRPr="002A00C3" w:rsidRDefault="00C6053A" w:rsidP="00EA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C6053A" w:rsidRPr="0089462B" w14:paraId="51EFF651" w14:textId="77777777" w:rsidTr="00784578">
        <w:trPr>
          <w:trHeight w:val="188"/>
        </w:trPr>
        <w:tc>
          <w:tcPr>
            <w:tcW w:w="874" w:type="dxa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E2E41D" w14:textId="77777777" w:rsidR="00C6053A" w:rsidRPr="002A00C3" w:rsidRDefault="00C6053A" w:rsidP="00EA5A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5DBBD" w14:textId="77777777" w:rsidR="00C6053A" w:rsidRPr="002A00C3" w:rsidRDefault="00C6053A" w:rsidP="00EA5A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8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BCC22" w14:textId="77777777" w:rsidR="00C6053A" w:rsidRPr="002A00C3" w:rsidRDefault="00C6053A" w:rsidP="00EA5A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33128A" w14:textId="77777777" w:rsidR="00C6053A" w:rsidRPr="002A00C3" w:rsidRDefault="00C6053A" w:rsidP="00EA5A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5AF7F9" w14:textId="77777777" w:rsidR="00C6053A" w:rsidRPr="002A00C3" w:rsidRDefault="00C6053A" w:rsidP="00EA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E5370F" w14:textId="77777777" w:rsidR="00C6053A" w:rsidRPr="002A00C3" w:rsidRDefault="00C6053A" w:rsidP="00EA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14:paraId="58E7DC01" w14:textId="36542391" w:rsidR="00C6053A" w:rsidRPr="002A00C3" w:rsidRDefault="00C6053A" w:rsidP="00EA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C6053A" w:rsidRPr="0089462B" w14:paraId="1FC6CA4B" w14:textId="77777777" w:rsidTr="00784578">
        <w:trPr>
          <w:trHeight w:val="188"/>
        </w:trPr>
        <w:tc>
          <w:tcPr>
            <w:tcW w:w="874" w:type="dxa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C9671A" w14:textId="77777777" w:rsidR="00C6053A" w:rsidRPr="002A00C3" w:rsidRDefault="00C6053A" w:rsidP="00EA5A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853CF1" w14:textId="77777777" w:rsidR="00C6053A" w:rsidRPr="002A00C3" w:rsidRDefault="00C6053A" w:rsidP="00EA5A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8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7FC3FD" w14:textId="77777777" w:rsidR="00C6053A" w:rsidRPr="002A00C3" w:rsidRDefault="00C6053A" w:rsidP="00EA5A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C8EA3F8" w14:textId="77777777" w:rsidR="00C6053A" w:rsidRPr="002A00C3" w:rsidRDefault="00C6053A" w:rsidP="00EA5A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351983" w14:textId="77777777" w:rsidR="00C6053A" w:rsidRPr="002A00C3" w:rsidRDefault="00C6053A" w:rsidP="00EA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025F5E" w14:textId="77777777" w:rsidR="00C6053A" w:rsidRPr="002A00C3" w:rsidRDefault="00C6053A" w:rsidP="00EA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14:paraId="2B20AE2D" w14:textId="787E1BEE" w:rsidR="00C6053A" w:rsidRPr="002A00C3" w:rsidRDefault="00C6053A" w:rsidP="00EA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C6053A" w:rsidRPr="0089462B" w14:paraId="57B0C757" w14:textId="77777777" w:rsidTr="00784578">
        <w:trPr>
          <w:trHeight w:val="188"/>
        </w:trPr>
        <w:tc>
          <w:tcPr>
            <w:tcW w:w="874" w:type="dxa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4B5FD6" w14:textId="77777777" w:rsidR="00C6053A" w:rsidRPr="002A00C3" w:rsidRDefault="00C6053A" w:rsidP="00EA5A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A85E3F" w14:textId="77777777" w:rsidR="00C6053A" w:rsidRPr="002A00C3" w:rsidRDefault="00C6053A" w:rsidP="00EA5A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8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3477FE" w14:textId="77777777" w:rsidR="00C6053A" w:rsidRPr="002A00C3" w:rsidRDefault="00C6053A" w:rsidP="00EA5A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3EC34B3" w14:textId="77777777" w:rsidR="00C6053A" w:rsidRPr="002A00C3" w:rsidRDefault="00C6053A" w:rsidP="00EA5A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AE804E" w14:textId="77777777" w:rsidR="00C6053A" w:rsidRPr="002A00C3" w:rsidRDefault="00C6053A" w:rsidP="00EA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E365BB" w14:textId="77777777" w:rsidR="00C6053A" w:rsidRPr="002A00C3" w:rsidRDefault="00C6053A" w:rsidP="00EA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14:paraId="2C7D22E7" w14:textId="0B114DD4" w:rsidR="00C6053A" w:rsidRPr="002A00C3" w:rsidRDefault="00C6053A" w:rsidP="00EA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C6053A" w:rsidRPr="002A00C3" w14:paraId="4DA95C02" w14:textId="77777777" w:rsidTr="00784578">
        <w:trPr>
          <w:trHeight w:val="169"/>
        </w:trPr>
        <w:tc>
          <w:tcPr>
            <w:tcW w:w="874" w:type="dxa"/>
            <w:vMerge/>
            <w:tcBorders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DC4320" w14:textId="77777777" w:rsidR="00C6053A" w:rsidRPr="002A00C3" w:rsidRDefault="00C6053A" w:rsidP="00EA5A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7F965" w14:textId="77777777" w:rsidR="00C6053A" w:rsidRPr="002A00C3" w:rsidRDefault="00C6053A" w:rsidP="00EA5A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805" w:type="dxa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75834" w14:textId="77777777" w:rsidR="00C6053A" w:rsidRPr="002A00C3" w:rsidRDefault="00C6053A" w:rsidP="00EA5A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FFABCB" w14:textId="77777777" w:rsidR="00C6053A" w:rsidRPr="002A00C3" w:rsidRDefault="00C6053A" w:rsidP="00EA5A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6E499C" w14:textId="77777777" w:rsidR="00C6053A" w:rsidRPr="002A00C3" w:rsidRDefault="00C6053A" w:rsidP="00EA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Total: …</w:t>
            </w:r>
          </w:p>
        </w:tc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</w:tcPr>
          <w:p w14:paraId="6E05BDF8" w14:textId="77777777" w:rsidR="00C6053A" w:rsidRPr="002A00C3" w:rsidRDefault="00C6053A" w:rsidP="00EA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000000"/>
            </w:tcBorders>
          </w:tcPr>
          <w:p w14:paraId="240ACEB9" w14:textId="7BC274BF" w:rsidR="00C6053A" w:rsidRPr="002A00C3" w:rsidRDefault="00C6053A" w:rsidP="00EA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</w:tbl>
    <w:p w14:paraId="0BEBDB3F" w14:textId="77777777" w:rsidR="00C5102B" w:rsidRDefault="00C5102B" w:rsidP="00C5102B">
      <w:pPr>
        <w:spacing w:after="0"/>
        <w:rPr>
          <w:lang w:val="en-GB"/>
        </w:rPr>
      </w:pPr>
    </w:p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843"/>
        <w:gridCol w:w="2268"/>
        <w:gridCol w:w="1981"/>
        <w:gridCol w:w="1279"/>
        <w:gridCol w:w="1276"/>
        <w:gridCol w:w="2409"/>
      </w:tblGrid>
      <w:tr w:rsidR="00C5102B" w:rsidRPr="002A00C3" w14:paraId="17D6117D" w14:textId="77777777" w:rsidTr="00784578">
        <w:trPr>
          <w:trHeight w:val="178"/>
        </w:trPr>
        <w:tc>
          <w:tcPr>
            <w:tcW w:w="1843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45D65" w14:textId="77777777" w:rsidR="00C5102B" w:rsidRPr="002A00C3" w:rsidRDefault="00C5102B" w:rsidP="00EA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Commitment</w:t>
            </w:r>
          </w:p>
        </w:tc>
        <w:tc>
          <w:tcPr>
            <w:tcW w:w="2268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FA203" w14:textId="77777777" w:rsidR="00C5102B" w:rsidRPr="002A00C3" w:rsidRDefault="00C5102B" w:rsidP="00EA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Name</w:t>
            </w:r>
          </w:p>
        </w:tc>
        <w:tc>
          <w:tcPr>
            <w:tcW w:w="1981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974161" w14:textId="77777777" w:rsidR="00C5102B" w:rsidRPr="002A00C3" w:rsidRDefault="00C5102B" w:rsidP="00EA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Email</w:t>
            </w:r>
          </w:p>
        </w:tc>
        <w:tc>
          <w:tcPr>
            <w:tcW w:w="1279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B40805" w14:textId="77777777" w:rsidR="00C5102B" w:rsidRPr="002A00C3" w:rsidRDefault="00C5102B" w:rsidP="00EA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Position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4833A" w14:textId="77777777" w:rsidR="00C5102B" w:rsidRPr="002A00C3" w:rsidRDefault="00C5102B" w:rsidP="00EA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Date</w:t>
            </w:r>
          </w:p>
        </w:tc>
        <w:tc>
          <w:tcPr>
            <w:tcW w:w="2409" w:type="dxa"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34B38FD" w14:textId="77777777" w:rsidR="00C5102B" w:rsidRPr="002A00C3" w:rsidRDefault="00C5102B" w:rsidP="00EA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Signature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and stamp</w:t>
            </w:r>
          </w:p>
        </w:tc>
      </w:tr>
      <w:tr w:rsidR="00C5102B" w:rsidRPr="002A00C3" w14:paraId="182F8F7C" w14:textId="77777777" w:rsidTr="00784578">
        <w:trPr>
          <w:trHeight w:val="202"/>
        </w:trPr>
        <w:tc>
          <w:tcPr>
            <w:tcW w:w="1843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FC4D3" w14:textId="2711927D" w:rsidR="00C5102B" w:rsidRPr="002A00C3" w:rsidRDefault="00C5102B" w:rsidP="00506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Responsible person at the</w:t>
            </w:r>
            <w:r w:rsidRPr="002A00C3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Receiving Institution</w:t>
            </w:r>
            <w:r w:rsidR="005069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E93B1" w14:textId="1A7F2614" w:rsidR="00C5102B" w:rsidRPr="002A00C3" w:rsidRDefault="00C5102B" w:rsidP="00EA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4BA41" w14:textId="31E0DCB0" w:rsidR="00C5102B" w:rsidRPr="002A00C3" w:rsidRDefault="00C5102B" w:rsidP="00EA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9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A17FE" w14:textId="7A44864B" w:rsidR="00C5102B" w:rsidRPr="002A00C3" w:rsidRDefault="0050694E" w:rsidP="00EA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5069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Representative of the Department/Institute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756F2" w14:textId="77777777" w:rsidR="00C5102B" w:rsidRPr="002A00C3" w:rsidRDefault="00C5102B" w:rsidP="00EA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9DF5C6E" w14:textId="77777777" w:rsidR="00C5102B" w:rsidRDefault="00C5102B" w:rsidP="00EA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48E9AB9F" w14:textId="77777777" w:rsidR="00C5102B" w:rsidRDefault="00C5102B" w:rsidP="00EA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4769CD6D" w14:textId="77777777" w:rsidR="00C5102B" w:rsidRDefault="00C5102B" w:rsidP="00EA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40FAA032" w14:textId="77777777" w:rsidR="00C5102B" w:rsidRDefault="00C5102B" w:rsidP="00EA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69E07095" w14:textId="77777777" w:rsidR="00C5102B" w:rsidRDefault="00C5102B" w:rsidP="00EA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624BFCD6" w14:textId="77777777" w:rsidR="00C5102B" w:rsidRPr="002A00C3" w:rsidRDefault="00C5102B" w:rsidP="00EA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</w:tbl>
    <w:p w14:paraId="0813F82C" w14:textId="77777777" w:rsidR="00C5102B" w:rsidRPr="002A00C3" w:rsidRDefault="00C5102B" w:rsidP="00C5102B">
      <w:pPr>
        <w:spacing w:after="0"/>
        <w:rPr>
          <w:lang w:val="en-GB"/>
        </w:rPr>
      </w:pPr>
    </w:p>
    <w:p w14:paraId="2BDD262B" w14:textId="33CD02D8" w:rsidR="00C6053A" w:rsidRPr="00784578" w:rsidRDefault="00C6053A" w:rsidP="00784578">
      <w:pPr>
        <w:pStyle w:val="Odstavekseznama"/>
        <w:numPr>
          <w:ilvl w:val="0"/>
          <w:numId w:val="48"/>
        </w:numPr>
        <w:ind w:left="567" w:hanging="283"/>
        <w:rPr>
          <w:sz w:val="16"/>
          <w:szCs w:val="16"/>
        </w:rPr>
      </w:pPr>
      <w:r w:rsidRPr="00784578">
        <w:rPr>
          <w:b/>
          <w:sz w:val="16"/>
          <w:szCs w:val="16"/>
        </w:rPr>
        <w:t>ECTS and institutional grading scale</w:t>
      </w:r>
      <w:r w:rsidRPr="00784578">
        <w:rPr>
          <w:sz w:val="16"/>
          <w:szCs w:val="16"/>
        </w:rPr>
        <w:t>:</w:t>
      </w:r>
    </w:p>
    <w:tbl>
      <w:tblPr>
        <w:tblStyle w:val="Tabelamrea"/>
        <w:tblW w:w="0" w:type="auto"/>
        <w:tblInd w:w="3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44"/>
        <w:gridCol w:w="1539"/>
        <w:gridCol w:w="1701"/>
        <w:gridCol w:w="1559"/>
      </w:tblGrid>
      <w:tr w:rsidR="00C6053A" w14:paraId="2E88E4F9" w14:textId="77777777" w:rsidTr="00784578">
        <w:tc>
          <w:tcPr>
            <w:tcW w:w="1044" w:type="dxa"/>
            <w:tcBorders>
              <w:bottom w:val="double" w:sz="4" w:space="0" w:color="auto"/>
            </w:tcBorders>
          </w:tcPr>
          <w:p w14:paraId="5BF27502" w14:textId="3B4E8293" w:rsidR="00C6053A" w:rsidRPr="00C6053A" w:rsidRDefault="00C6053A" w:rsidP="00C6053A">
            <w:pPr>
              <w:pStyle w:val="Odstavekseznama"/>
              <w:ind w:left="0"/>
              <w:jc w:val="center"/>
              <w:rPr>
                <w:sz w:val="16"/>
                <w:szCs w:val="16"/>
              </w:rPr>
            </w:pPr>
            <w:r w:rsidRPr="00C6053A">
              <w:rPr>
                <w:sz w:val="16"/>
                <w:szCs w:val="16"/>
              </w:rPr>
              <w:t>ECTS Grade</w:t>
            </w:r>
          </w:p>
        </w:tc>
        <w:tc>
          <w:tcPr>
            <w:tcW w:w="1539" w:type="dxa"/>
            <w:tcBorders>
              <w:bottom w:val="double" w:sz="4" w:space="0" w:color="auto"/>
            </w:tcBorders>
          </w:tcPr>
          <w:p w14:paraId="7F7FA5EA" w14:textId="4DF42608" w:rsidR="00C6053A" w:rsidRPr="00C6053A" w:rsidRDefault="00C6053A" w:rsidP="00C6053A">
            <w:pPr>
              <w:pStyle w:val="Odstavekseznama"/>
              <w:ind w:left="0"/>
              <w:jc w:val="center"/>
              <w:rPr>
                <w:sz w:val="16"/>
                <w:szCs w:val="16"/>
              </w:rPr>
            </w:pPr>
            <w:r w:rsidRPr="00C6053A">
              <w:rPr>
                <w:sz w:val="16"/>
                <w:szCs w:val="16"/>
              </w:rPr>
              <w:t>% of successful students normally achieving the grade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5F0CFA31" w14:textId="2A63D893" w:rsidR="00C6053A" w:rsidRPr="00C6053A" w:rsidRDefault="00C6053A" w:rsidP="00C6053A">
            <w:pPr>
              <w:pStyle w:val="Odstavekseznama"/>
              <w:ind w:left="0"/>
              <w:jc w:val="center"/>
              <w:rPr>
                <w:sz w:val="16"/>
                <w:szCs w:val="16"/>
              </w:rPr>
            </w:pPr>
            <w:r w:rsidRPr="00C6053A">
              <w:rPr>
                <w:sz w:val="16"/>
                <w:szCs w:val="16"/>
              </w:rPr>
              <w:t>Slovenian grading system (local Grade)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0FE71121" w14:textId="537846CF" w:rsidR="00C6053A" w:rsidRPr="00C6053A" w:rsidRDefault="00C6053A" w:rsidP="00C6053A">
            <w:pPr>
              <w:pStyle w:val="Odstavekseznama"/>
              <w:ind w:left="0"/>
              <w:jc w:val="center"/>
              <w:rPr>
                <w:sz w:val="16"/>
                <w:szCs w:val="16"/>
              </w:rPr>
            </w:pPr>
            <w:r w:rsidRPr="00C6053A">
              <w:rPr>
                <w:sz w:val="16"/>
                <w:szCs w:val="16"/>
              </w:rPr>
              <w:t>Definition</w:t>
            </w:r>
          </w:p>
        </w:tc>
      </w:tr>
      <w:tr w:rsidR="00C6053A" w14:paraId="0B22BF11" w14:textId="77777777" w:rsidTr="00784578">
        <w:tc>
          <w:tcPr>
            <w:tcW w:w="10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C4F0F5" w14:textId="7ABC513F" w:rsidR="00C6053A" w:rsidRPr="00C6053A" w:rsidRDefault="00C6053A" w:rsidP="00C6053A">
            <w:pPr>
              <w:pStyle w:val="Odstavekseznama"/>
              <w:ind w:left="0"/>
              <w:jc w:val="center"/>
              <w:rPr>
                <w:sz w:val="16"/>
                <w:szCs w:val="16"/>
              </w:rPr>
            </w:pPr>
            <w:r w:rsidRPr="00C6053A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15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D24E" w14:textId="2585DA58" w:rsidR="00C6053A" w:rsidRPr="00C6053A" w:rsidRDefault="00C6053A" w:rsidP="00C6053A">
            <w:pPr>
              <w:pStyle w:val="Odstavekseznama"/>
              <w:ind w:left="0"/>
              <w:jc w:val="center"/>
              <w:rPr>
                <w:sz w:val="16"/>
                <w:szCs w:val="16"/>
              </w:rPr>
            </w:pPr>
            <w:r w:rsidRPr="00C6053A">
              <w:rPr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B202" w14:textId="1B163092" w:rsidR="00C6053A" w:rsidRPr="00C6053A" w:rsidRDefault="00C6053A" w:rsidP="00C6053A">
            <w:pPr>
              <w:pStyle w:val="Odstavekseznama"/>
              <w:ind w:left="0"/>
              <w:jc w:val="center"/>
              <w:rPr>
                <w:sz w:val="16"/>
                <w:szCs w:val="16"/>
              </w:rPr>
            </w:pPr>
            <w:r w:rsidRPr="00C6053A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45CEFE" w14:textId="3D521945" w:rsidR="00C6053A" w:rsidRPr="00C6053A" w:rsidRDefault="00C6053A" w:rsidP="00C6053A">
            <w:pPr>
              <w:pStyle w:val="Odstavekseznama"/>
              <w:ind w:left="0"/>
              <w:jc w:val="center"/>
              <w:rPr>
                <w:sz w:val="16"/>
                <w:szCs w:val="16"/>
              </w:rPr>
            </w:pPr>
            <w:r w:rsidRPr="00C6053A">
              <w:rPr>
                <w:sz w:val="16"/>
                <w:szCs w:val="16"/>
              </w:rPr>
              <w:t>EXCELLENT</w:t>
            </w:r>
          </w:p>
        </w:tc>
      </w:tr>
      <w:tr w:rsidR="00C6053A" w14:paraId="2CBB732A" w14:textId="77777777" w:rsidTr="00784578">
        <w:tc>
          <w:tcPr>
            <w:tcW w:w="10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08AC04" w14:textId="11A049CE" w:rsidR="00C6053A" w:rsidRPr="00C6053A" w:rsidRDefault="00C6053A" w:rsidP="00C6053A">
            <w:pPr>
              <w:pStyle w:val="Odstavekseznama"/>
              <w:ind w:left="0"/>
              <w:jc w:val="center"/>
              <w:rPr>
                <w:sz w:val="16"/>
                <w:szCs w:val="16"/>
              </w:rPr>
            </w:pPr>
            <w:r w:rsidRPr="00C6053A">
              <w:rPr>
                <w:b/>
                <w:sz w:val="16"/>
                <w:szCs w:val="16"/>
              </w:rPr>
              <w:t>B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022D" w14:textId="4D3C203A" w:rsidR="00C6053A" w:rsidRPr="00C6053A" w:rsidRDefault="00C6053A" w:rsidP="00C6053A">
            <w:pPr>
              <w:pStyle w:val="Odstavekseznama"/>
              <w:ind w:left="0"/>
              <w:jc w:val="center"/>
              <w:rPr>
                <w:sz w:val="16"/>
                <w:szCs w:val="16"/>
              </w:rPr>
            </w:pPr>
            <w:r w:rsidRPr="00C6053A">
              <w:rPr>
                <w:sz w:val="16"/>
                <w:szCs w:val="16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4154" w14:textId="16AD3A59" w:rsidR="00C6053A" w:rsidRPr="00C6053A" w:rsidRDefault="00C6053A" w:rsidP="00C6053A">
            <w:pPr>
              <w:pStyle w:val="Odstavekseznama"/>
              <w:ind w:left="0"/>
              <w:jc w:val="center"/>
              <w:rPr>
                <w:sz w:val="16"/>
                <w:szCs w:val="16"/>
              </w:rPr>
            </w:pPr>
            <w:r w:rsidRPr="00C6053A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530A36" w14:textId="0EA423AE" w:rsidR="00C6053A" w:rsidRPr="00C6053A" w:rsidRDefault="00C6053A" w:rsidP="00C6053A">
            <w:pPr>
              <w:pStyle w:val="Odstavekseznama"/>
              <w:ind w:left="0"/>
              <w:jc w:val="center"/>
              <w:rPr>
                <w:sz w:val="16"/>
                <w:szCs w:val="16"/>
              </w:rPr>
            </w:pPr>
            <w:r w:rsidRPr="00C6053A">
              <w:rPr>
                <w:sz w:val="16"/>
                <w:szCs w:val="16"/>
              </w:rPr>
              <w:t>VERY GOOD</w:t>
            </w:r>
          </w:p>
        </w:tc>
      </w:tr>
      <w:tr w:rsidR="00C6053A" w14:paraId="11A8BFA6" w14:textId="77777777" w:rsidTr="00784578">
        <w:tc>
          <w:tcPr>
            <w:tcW w:w="10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3DD8EB" w14:textId="49F9784B" w:rsidR="00C6053A" w:rsidRPr="00C6053A" w:rsidRDefault="00C6053A" w:rsidP="00C6053A">
            <w:pPr>
              <w:pStyle w:val="Odstavekseznama"/>
              <w:ind w:left="0"/>
              <w:jc w:val="center"/>
              <w:rPr>
                <w:sz w:val="16"/>
                <w:szCs w:val="16"/>
              </w:rPr>
            </w:pPr>
            <w:r w:rsidRPr="00C6053A">
              <w:rPr>
                <w:b/>
                <w:sz w:val="16"/>
                <w:szCs w:val="16"/>
              </w:rPr>
              <w:t>C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6DDD" w14:textId="0288A3ED" w:rsidR="00C6053A" w:rsidRPr="00C6053A" w:rsidRDefault="00C6053A" w:rsidP="00C6053A">
            <w:pPr>
              <w:pStyle w:val="Odstavekseznama"/>
              <w:ind w:left="0"/>
              <w:jc w:val="center"/>
              <w:rPr>
                <w:sz w:val="16"/>
                <w:szCs w:val="16"/>
              </w:rPr>
            </w:pPr>
            <w:r w:rsidRPr="00C6053A">
              <w:rPr>
                <w:sz w:val="16"/>
                <w:szCs w:val="16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7D7E" w14:textId="4F0563EF" w:rsidR="00C6053A" w:rsidRPr="00C6053A" w:rsidRDefault="00C6053A" w:rsidP="00C6053A">
            <w:pPr>
              <w:pStyle w:val="Odstavekseznama"/>
              <w:ind w:left="0"/>
              <w:jc w:val="center"/>
              <w:rPr>
                <w:sz w:val="16"/>
                <w:szCs w:val="16"/>
              </w:rPr>
            </w:pPr>
            <w:r w:rsidRPr="00C6053A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212C2F" w14:textId="364F0019" w:rsidR="00C6053A" w:rsidRPr="00C6053A" w:rsidRDefault="00C6053A" w:rsidP="00C6053A">
            <w:pPr>
              <w:pStyle w:val="Odstavekseznama"/>
              <w:ind w:left="0"/>
              <w:jc w:val="center"/>
              <w:rPr>
                <w:sz w:val="16"/>
                <w:szCs w:val="16"/>
              </w:rPr>
            </w:pPr>
            <w:r w:rsidRPr="00C6053A">
              <w:rPr>
                <w:sz w:val="16"/>
                <w:szCs w:val="16"/>
              </w:rPr>
              <w:t>GOOD</w:t>
            </w:r>
          </w:p>
        </w:tc>
      </w:tr>
      <w:tr w:rsidR="00C6053A" w14:paraId="738FFB2D" w14:textId="77777777" w:rsidTr="00784578">
        <w:tc>
          <w:tcPr>
            <w:tcW w:w="10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CCFC1A" w14:textId="17593FD3" w:rsidR="00C6053A" w:rsidRPr="00C6053A" w:rsidRDefault="00C6053A" w:rsidP="00C6053A">
            <w:pPr>
              <w:pStyle w:val="Odstavekseznama"/>
              <w:ind w:left="0"/>
              <w:jc w:val="center"/>
              <w:rPr>
                <w:sz w:val="16"/>
                <w:szCs w:val="16"/>
              </w:rPr>
            </w:pPr>
            <w:r w:rsidRPr="00C6053A">
              <w:rPr>
                <w:b/>
                <w:sz w:val="16"/>
                <w:szCs w:val="16"/>
              </w:rPr>
              <w:t>D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3F24" w14:textId="55F237F9" w:rsidR="00C6053A" w:rsidRPr="00C6053A" w:rsidRDefault="00C6053A" w:rsidP="00C6053A">
            <w:pPr>
              <w:pStyle w:val="Odstavekseznama"/>
              <w:ind w:left="0"/>
              <w:jc w:val="center"/>
              <w:rPr>
                <w:sz w:val="16"/>
                <w:szCs w:val="16"/>
              </w:rPr>
            </w:pPr>
            <w:r w:rsidRPr="00C6053A">
              <w:rPr>
                <w:sz w:val="16"/>
                <w:szCs w:val="16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5624" w14:textId="485A3FBF" w:rsidR="00C6053A" w:rsidRPr="00C6053A" w:rsidRDefault="00C6053A" w:rsidP="00C6053A">
            <w:pPr>
              <w:pStyle w:val="Odstavekseznama"/>
              <w:ind w:left="0"/>
              <w:jc w:val="center"/>
              <w:rPr>
                <w:sz w:val="16"/>
                <w:szCs w:val="16"/>
              </w:rPr>
            </w:pPr>
            <w:r w:rsidRPr="00C6053A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FC8BE8" w14:textId="494C58A1" w:rsidR="00C6053A" w:rsidRPr="00C6053A" w:rsidRDefault="00C6053A" w:rsidP="00C6053A">
            <w:pPr>
              <w:pStyle w:val="Odstavekseznama"/>
              <w:ind w:left="0"/>
              <w:jc w:val="center"/>
              <w:rPr>
                <w:sz w:val="16"/>
                <w:szCs w:val="16"/>
              </w:rPr>
            </w:pPr>
            <w:r w:rsidRPr="00C6053A">
              <w:rPr>
                <w:sz w:val="16"/>
                <w:szCs w:val="16"/>
              </w:rPr>
              <w:t>SATISFACTORY</w:t>
            </w:r>
          </w:p>
        </w:tc>
      </w:tr>
      <w:tr w:rsidR="00C6053A" w14:paraId="29C24368" w14:textId="77777777" w:rsidTr="00784578">
        <w:tc>
          <w:tcPr>
            <w:tcW w:w="10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A3DA84" w14:textId="10F0F4F4" w:rsidR="00C6053A" w:rsidRPr="00C6053A" w:rsidRDefault="00C6053A" w:rsidP="00C6053A">
            <w:pPr>
              <w:pStyle w:val="Odstavekseznama"/>
              <w:ind w:left="0"/>
              <w:jc w:val="center"/>
              <w:rPr>
                <w:sz w:val="16"/>
                <w:szCs w:val="16"/>
              </w:rPr>
            </w:pPr>
            <w:r w:rsidRPr="00C6053A">
              <w:rPr>
                <w:b/>
                <w:sz w:val="16"/>
                <w:szCs w:val="16"/>
              </w:rPr>
              <w:t>E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F85C" w14:textId="06F1EDAA" w:rsidR="00C6053A" w:rsidRPr="00C6053A" w:rsidRDefault="00C6053A" w:rsidP="00C6053A">
            <w:pPr>
              <w:pStyle w:val="Odstavekseznama"/>
              <w:ind w:left="0"/>
              <w:jc w:val="center"/>
              <w:rPr>
                <w:sz w:val="16"/>
                <w:szCs w:val="16"/>
              </w:rPr>
            </w:pPr>
            <w:r w:rsidRPr="00C6053A">
              <w:rPr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A562" w14:textId="0A374F01" w:rsidR="00C6053A" w:rsidRPr="00C6053A" w:rsidRDefault="00C6053A" w:rsidP="00C6053A">
            <w:pPr>
              <w:pStyle w:val="Odstavekseznama"/>
              <w:ind w:left="0"/>
              <w:jc w:val="center"/>
              <w:rPr>
                <w:sz w:val="16"/>
                <w:szCs w:val="16"/>
              </w:rPr>
            </w:pPr>
            <w:r w:rsidRPr="00C6053A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1B70C7" w14:textId="0FC39255" w:rsidR="00C6053A" w:rsidRPr="00C6053A" w:rsidRDefault="00C6053A" w:rsidP="00C6053A">
            <w:pPr>
              <w:pStyle w:val="Odstavekseznama"/>
              <w:ind w:left="0"/>
              <w:jc w:val="center"/>
              <w:rPr>
                <w:sz w:val="16"/>
                <w:szCs w:val="16"/>
              </w:rPr>
            </w:pPr>
            <w:r w:rsidRPr="00C6053A">
              <w:rPr>
                <w:sz w:val="16"/>
                <w:szCs w:val="16"/>
              </w:rPr>
              <w:t>SUFFICIENT</w:t>
            </w:r>
          </w:p>
        </w:tc>
      </w:tr>
      <w:tr w:rsidR="00C6053A" w14:paraId="2F3DF95B" w14:textId="77777777" w:rsidTr="00784578">
        <w:tc>
          <w:tcPr>
            <w:tcW w:w="10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A0C0B4" w14:textId="23076331" w:rsidR="00C6053A" w:rsidRPr="00C6053A" w:rsidRDefault="00C6053A" w:rsidP="00C6053A">
            <w:pPr>
              <w:pStyle w:val="Odstavekseznama"/>
              <w:ind w:left="0"/>
              <w:jc w:val="center"/>
              <w:rPr>
                <w:sz w:val="16"/>
                <w:szCs w:val="16"/>
              </w:rPr>
            </w:pPr>
            <w:r w:rsidRPr="00C6053A">
              <w:rPr>
                <w:b/>
                <w:sz w:val="16"/>
                <w:szCs w:val="16"/>
              </w:rPr>
              <w:t>FX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7DA6" w14:textId="6D75227E" w:rsidR="00C6053A" w:rsidRPr="00C6053A" w:rsidRDefault="00C6053A" w:rsidP="00C6053A">
            <w:pPr>
              <w:pStyle w:val="Odstavekseznama"/>
              <w:ind w:left="0"/>
              <w:jc w:val="center"/>
              <w:rPr>
                <w:sz w:val="16"/>
                <w:szCs w:val="16"/>
              </w:rPr>
            </w:pPr>
            <w:r w:rsidRPr="00C6053A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355A" w14:textId="41B937DB" w:rsidR="00C6053A" w:rsidRPr="00C6053A" w:rsidRDefault="00C6053A" w:rsidP="00C6053A">
            <w:pPr>
              <w:pStyle w:val="Odstavekseznama"/>
              <w:ind w:left="0"/>
              <w:jc w:val="center"/>
              <w:rPr>
                <w:sz w:val="16"/>
                <w:szCs w:val="16"/>
              </w:rPr>
            </w:pPr>
            <w:r w:rsidRPr="00C6053A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FD94B0" w14:textId="5CD172C9" w:rsidR="00C6053A" w:rsidRPr="00C6053A" w:rsidRDefault="00C6053A" w:rsidP="00C6053A">
            <w:pPr>
              <w:pStyle w:val="Odstavekseznama"/>
              <w:ind w:left="0"/>
              <w:jc w:val="center"/>
              <w:rPr>
                <w:sz w:val="16"/>
                <w:szCs w:val="16"/>
              </w:rPr>
            </w:pPr>
            <w:r w:rsidRPr="00C6053A">
              <w:rPr>
                <w:sz w:val="16"/>
                <w:szCs w:val="16"/>
              </w:rPr>
              <w:t>FAIL</w:t>
            </w:r>
          </w:p>
        </w:tc>
      </w:tr>
      <w:tr w:rsidR="00C6053A" w14:paraId="515B899D" w14:textId="77777777" w:rsidTr="00784578">
        <w:tc>
          <w:tcPr>
            <w:tcW w:w="1044" w:type="dxa"/>
            <w:tcBorders>
              <w:top w:val="single" w:sz="4" w:space="0" w:color="auto"/>
              <w:right w:val="single" w:sz="4" w:space="0" w:color="auto"/>
            </w:tcBorders>
          </w:tcPr>
          <w:p w14:paraId="7793F498" w14:textId="21F1762E" w:rsidR="00C6053A" w:rsidRPr="00C6053A" w:rsidRDefault="00C6053A" w:rsidP="00C6053A">
            <w:pPr>
              <w:pStyle w:val="Odstavekseznama"/>
              <w:ind w:left="0"/>
              <w:jc w:val="center"/>
              <w:rPr>
                <w:sz w:val="16"/>
                <w:szCs w:val="16"/>
              </w:rPr>
            </w:pPr>
            <w:r w:rsidRPr="00C6053A">
              <w:rPr>
                <w:b/>
                <w:sz w:val="16"/>
                <w:szCs w:val="16"/>
              </w:rPr>
              <w:t>F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1B5193" w14:textId="474F7C7B" w:rsidR="00C6053A" w:rsidRPr="00C6053A" w:rsidRDefault="00C6053A" w:rsidP="00C6053A">
            <w:pPr>
              <w:pStyle w:val="Odstavekseznama"/>
              <w:ind w:left="0"/>
              <w:jc w:val="center"/>
              <w:rPr>
                <w:sz w:val="16"/>
                <w:szCs w:val="16"/>
              </w:rPr>
            </w:pPr>
            <w:r w:rsidRPr="00C6053A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152CAC" w14:textId="4F67563F" w:rsidR="00C6053A" w:rsidRPr="00C6053A" w:rsidRDefault="00C6053A" w:rsidP="00C6053A">
            <w:pPr>
              <w:pStyle w:val="Odstavekseznama"/>
              <w:ind w:left="0"/>
              <w:jc w:val="center"/>
              <w:rPr>
                <w:sz w:val="16"/>
                <w:szCs w:val="16"/>
              </w:rPr>
            </w:pPr>
            <w:r w:rsidRPr="00C6053A">
              <w:rPr>
                <w:b/>
                <w:sz w:val="16"/>
                <w:szCs w:val="16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605FAC22" w14:textId="6A2D73CA" w:rsidR="00C6053A" w:rsidRPr="00C6053A" w:rsidRDefault="00C6053A" w:rsidP="00C6053A">
            <w:pPr>
              <w:pStyle w:val="Odstavekseznama"/>
              <w:ind w:left="0"/>
              <w:jc w:val="center"/>
              <w:rPr>
                <w:sz w:val="16"/>
                <w:szCs w:val="16"/>
              </w:rPr>
            </w:pPr>
            <w:r w:rsidRPr="00C6053A">
              <w:rPr>
                <w:sz w:val="16"/>
                <w:szCs w:val="16"/>
              </w:rPr>
              <w:t>FAIL</w:t>
            </w:r>
          </w:p>
        </w:tc>
      </w:tr>
    </w:tbl>
    <w:p w14:paraId="1B123085" w14:textId="77777777" w:rsidR="00C6053A" w:rsidRPr="00C6053A" w:rsidRDefault="00C6053A" w:rsidP="00C6053A">
      <w:pPr>
        <w:pStyle w:val="Odstavekseznama"/>
        <w:ind w:left="644"/>
        <w:rPr>
          <w:sz w:val="16"/>
          <w:szCs w:val="16"/>
        </w:rPr>
      </w:pPr>
    </w:p>
    <w:sectPr w:rsidR="00C6053A" w:rsidRPr="00C6053A" w:rsidSect="009F030A">
      <w:headerReference w:type="default" r:id="rId12"/>
      <w:footerReference w:type="default" r:id="rId13"/>
      <w:headerReference w:type="first" r:id="rId14"/>
      <w:endnotePr>
        <w:numFmt w:val="decimal"/>
      </w:endnotePr>
      <w:type w:val="continuous"/>
      <w:pgSz w:w="11906" w:h="16838"/>
      <w:pgMar w:top="1418" w:right="424" w:bottom="0" w:left="142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101E9A" w14:textId="77777777" w:rsidR="00D04CA5" w:rsidRDefault="00D04CA5" w:rsidP="00261299">
      <w:pPr>
        <w:spacing w:after="0" w:line="240" w:lineRule="auto"/>
      </w:pPr>
      <w:r>
        <w:separator/>
      </w:r>
    </w:p>
  </w:endnote>
  <w:endnote w:type="continuationSeparator" w:id="0">
    <w:p w14:paraId="1A5C83EC" w14:textId="77777777" w:rsidR="00D04CA5" w:rsidRDefault="00D04CA5" w:rsidP="0026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01433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5D0B5C" w14:textId="77777777" w:rsidR="00774BD5" w:rsidRDefault="00774BD5">
        <w:pPr>
          <w:pStyle w:val="Nog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42B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FA71B8D" w14:textId="77777777" w:rsidR="00774BD5" w:rsidRDefault="00774BD5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A05DD2" w14:textId="77777777" w:rsidR="00D04CA5" w:rsidRDefault="00D04CA5" w:rsidP="00261299">
      <w:pPr>
        <w:spacing w:after="0" w:line="240" w:lineRule="auto"/>
      </w:pPr>
      <w:r>
        <w:separator/>
      </w:r>
    </w:p>
  </w:footnote>
  <w:footnote w:type="continuationSeparator" w:id="0">
    <w:p w14:paraId="5FAB038B" w14:textId="77777777" w:rsidR="00D04CA5" w:rsidRDefault="00D04CA5" w:rsidP="0026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CA1FF" w14:textId="71A653CF" w:rsidR="00774BD5" w:rsidRDefault="00E878FD" w:rsidP="00DC09E4">
    <w:pPr>
      <w:pStyle w:val="Glava"/>
      <w:tabs>
        <w:tab w:val="left" w:pos="801"/>
        <w:tab w:val="center" w:pos="5670"/>
      </w:tabs>
    </w:pPr>
    <w:r w:rsidRPr="00A04811">
      <w:rPr>
        <w:noProof/>
        <w:lang w:val="en-GB" w:eastAsia="en-GB"/>
      </w:rPr>
      <w:drawing>
        <wp:anchor distT="0" distB="0" distL="114300" distR="114300" simplePos="0" relativeHeight="251653632" behindDoc="0" locked="0" layoutInCell="1" allowOverlap="1" wp14:anchorId="69DCA203" wp14:editId="01AFDB02">
          <wp:simplePos x="0" y="0"/>
          <wp:positionH relativeFrom="column">
            <wp:posOffset>893724</wp:posOffset>
          </wp:positionH>
          <wp:positionV relativeFrom="paragraph">
            <wp:posOffset>120480</wp:posOffset>
          </wp:positionV>
          <wp:extent cx="1356369" cy="275176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502" cy="314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3B8F" w:rsidRPr="00DC09E4">
      <w:rPr>
        <w:noProof/>
        <w:lang w:val="en-GB" w:eastAsia="en-GB"/>
      </w:rPr>
      <w:drawing>
        <wp:anchor distT="0" distB="0" distL="114300" distR="114300" simplePos="0" relativeHeight="251675136" behindDoc="0" locked="0" layoutInCell="1" allowOverlap="1" wp14:anchorId="032E4164" wp14:editId="43658AFB">
          <wp:simplePos x="0" y="0"/>
          <wp:positionH relativeFrom="column">
            <wp:posOffset>195580</wp:posOffset>
          </wp:positionH>
          <wp:positionV relativeFrom="paragraph">
            <wp:posOffset>22225</wp:posOffset>
          </wp:positionV>
          <wp:extent cx="659765" cy="392430"/>
          <wp:effectExtent l="0" t="0" r="6985" b="7620"/>
          <wp:wrapSquare wrapText="bothSides"/>
          <wp:docPr id="4" name="Slika 4" descr="C:\Users\ana.milovan1\Desktop\um-logotip-ang-l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a.milovan1\Desktop\um-logotip-ang-lq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39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09E4">
      <w:tab/>
    </w:r>
    <w:r w:rsidR="00DC09E4">
      <w:tab/>
    </w:r>
    <w:r w:rsidR="00DC09E4">
      <w:tab/>
    </w:r>
    <w:r w:rsidR="00784E7F" w:rsidRPr="00A04811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F9CB665" wp14:editId="4E5B74A2">
              <wp:simplePos x="0" y="0"/>
              <wp:positionH relativeFrom="column">
                <wp:posOffset>2382686</wp:posOffset>
              </wp:positionH>
              <wp:positionV relativeFrom="paragraph">
                <wp:posOffset>-97653</wp:posOffset>
              </wp:positionV>
              <wp:extent cx="2527935" cy="604299"/>
              <wp:effectExtent l="0" t="0" r="0" b="571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7935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964D97" w14:textId="6AE96877" w:rsidR="00474762" w:rsidRPr="00474762" w:rsidDel="00DC1B56" w:rsidRDefault="00474762" w:rsidP="00784E7F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</w:pPr>
                          <w:r w:rsidRPr="00474762" w:rsidDel="00DC1B56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  <w:t>Higher Education</w:t>
                          </w:r>
                        </w:p>
                        <w:p w14:paraId="282B5726" w14:textId="0A4518A9" w:rsidR="00474762" w:rsidRPr="00474762" w:rsidDel="00DC1B56" w:rsidRDefault="00474762" w:rsidP="00784E7F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</w:pPr>
                          <w:r w:rsidRPr="00474762" w:rsidDel="00DC1B56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  <w:t>Learning Agree</w:t>
                          </w:r>
                          <w:r w:rsidR="002E3D29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  <w:t>ment for Studies Studei</w:t>
                          </w:r>
                          <w:r w:rsidRPr="00474762" w:rsidDel="00DC1B56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  <w:t>for Studies</w:t>
                          </w:r>
                        </w:p>
                        <w:p w14:paraId="5C8C30D2" w14:textId="77777777" w:rsidR="00474762" w:rsidRDefault="00474762" w:rsidP="00784E7F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0939D96F" w14:textId="77777777" w:rsidR="00474762" w:rsidRDefault="00474762" w:rsidP="00784E7F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0B573571" w14:textId="77777777" w:rsidR="00474762" w:rsidRPr="000B0109" w:rsidRDefault="00474762" w:rsidP="00784E7F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9CB66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7.6pt;margin-top:-7.7pt;width:199.05pt;height:47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zdrtw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" filled="f" stroked="f">
              <v:textbox>
                <w:txbxContent>
                  <w:p w14:paraId="33964D97" w14:textId="6AE96877" w:rsidR="00474762" w:rsidRPr="00474762" w:rsidDel="00DC1B56" w:rsidRDefault="00474762" w:rsidP="00784E7F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</w:pPr>
                    <w:r w:rsidRPr="00474762" w:rsidDel="00DC1B56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  <w:t>Higher Education</w:t>
                    </w:r>
                  </w:p>
                  <w:p w14:paraId="282B5726" w14:textId="0A4518A9" w:rsidR="00474762" w:rsidRPr="00474762" w:rsidDel="00DC1B56" w:rsidRDefault="00474762" w:rsidP="00784E7F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</w:pPr>
                    <w:r w:rsidRPr="00474762" w:rsidDel="00DC1B56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  <w:t>Learning Agree</w:t>
                    </w:r>
                    <w:r w:rsidR="002E3D29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  <w:t>ment for Studies Studei</w:t>
                    </w:r>
                    <w:r w:rsidRPr="00474762" w:rsidDel="00DC1B56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  <w:t>for Studies</w:t>
                    </w:r>
                  </w:p>
                  <w:p w14:paraId="5C8C30D2" w14:textId="77777777" w:rsidR="00474762" w:rsidRDefault="00474762" w:rsidP="00784E7F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0939D96F" w14:textId="77777777" w:rsidR="00474762" w:rsidRDefault="00474762" w:rsidP="00784E7F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0B573571" w14:textId="77777777" w:rsidR="00474762" w:rsidRPr="000B0109" w:rsidRDefault="00474762" w:rsidP="00784E7F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474762" w:rsidRPr="00A04811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5440" behindDoc="0" locked="0" layoutInCell="1" allowOverlap="1" wp14:anchorId="69DCA201" wp14:editId="211FAC84">
              <wp:simplePos x="0" y="0"/>
              <wp:positionH relativeFrom="column">
                <wp:posOffset>5396230</wp:posOffset>
              </wp:positionH>
              <wp:positionV relativeFrom="paragraph">
                <wp:posOffset>69132</wp:posOffset>
              </wp:positionV>
              <wp:extent cx="1711960" cy="3492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1960" cy="349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DCA221" w14:textId="77777777" w:rsidR="00774BD5" w:rsidRPr="005D6D7E" w:rsidRDefault="00774BD5" w:rsidP="0027260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5D6D7E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02FEB6D4" w14:textId="77777777" w:rsidR="00774BD5" w:rsidRDefault="00774BD5" w:rsidP="00C8335D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5D6D7E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Academic Year 20…/20…</w:t>
                          </w:r>
                        </w:p>
                        <w:p w14:paraId="26B67149" w14:textId="77777777" w:rsidR="00774BD5" w:rsidRDefault="00774BD5" w:rsidP="0027260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3BBB97AC" w14:textId="77777777" w:rsidR="00774BD5" w:rsidRDefault="00774BD5" w:rsidP="0027260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69DCA222" w14:textId="77777777" w:rsidR="00774BD5" w:rsidRPr="000B0109" w:rsidRDefault="00774BD5" w:rsidP="0027260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DCA201" id="Text Box 1" o:spid="_x0000_s1027" type="#_x0000_t202" style="position:absolute;margin-left:424.9pt;margin-top:5.45pt;width:134.8pt;height:27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" filled="f" stroked="f">
              <v:textbox>
                <w:txbxContent>
                  <w:p w14:paraId="69DCA221" w14:textId="77777777" w:rsidR="00774BD5" w:rsidRPr="005D6D7E" w:rsidRDefault="00774BD5" w:rsidP="0027260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5D6D7E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</w:p>
                  <w:p w14:paraId="02FEB6D4" w14:textId="77777777" w:rsidR="00774BD5" w:rsidRDefault="00774BD5" w:rsidP="00C8335D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5D6D7E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Academic Year 20…/20…</w:t>
                    </w:r>
                  </w:p>
                  <w:p w14:paraId="26B67149" w14:textId="77777777" w:rsidR="00774BD5" w:rsidRDefault="00774BD5" w:rsidP="0027260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3BBB97AC" w14:textId="77777777" w:rsidR="00774BD5" w:rsidRDefault="00774BD5" w:rsidP="0027260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69DCA222" w14:textId="77777777" w:rsidR="00774BD5" w:rsidRPr="000B0109" w:rsidRDefault="00774BD5" w:rsidP="0027260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CA200" w14:textId="77777777" w:rsidR="00774BD5" w:rsidRDefault="00774BD5">
    <w:pPr>
      <w:pStyle w:val="Glava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DCA205" wp14:editId="69DCA206">
              <wp:simplePos x="0" y="0"/>
              <wp:positionH relativeFrom="column">
                <wp:posOffset>5233670</wp:posOffset>
              </wp:positionH>
              <wp:positionV relativeFrom="paragraph">
                <wp:posOffset>-112064</wp:posOffset>
              </wp:positionV>
              <wp:extent cx="1942465" cy="429260"/>
              <wp:effectExtent l="0" t="0" r="0" b="889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DCA223" w14:textId="77777777" w:rsidR="00774BD5" w:rsidRPr="000B0109" w:rsidRDefault="00774BD5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69DCA224" w14:textId="77777777" w:rsidR="00774BD5" w:rsidRPr="000B0109" w:rsidRDefault="00774BD5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Learning Agreement 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for Studies</w:t>
                          </w:r>
                        </w:p>
                        <w:p w14:paraId="69DCA225" w14:textId="77777777" w:rsidR="00774BD5" w:rsidRDefault="00774BD5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69DCA226" w14:textId="77777777" w:rsidR="00774BD5" w:rsidRPr="000B0109" w:rsidRDefault="00774BD5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DCA20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412.1pt;margin-top:-8.8pt;width:152.95pt;height: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vSwuQIAAMA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" filled="f" stroked="f">
              <v:textbox>
                <w:txbxContent>
                  <w:p w14:paraId="69DCA223" w14:textId="77777777" w:rsidR="00774BD5" w:rsidRPr="000B0109" w:rsidRDefault="00774BD5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69DCA224" w14:textId="77777777" w:rsidR="00774BD5" w:rsidRPr="000B0109" w:rsidRDefault="00774BD5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Learning Agreement 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>for Studies</w:t>
                    </w:r>
                  </w:p>
                  <w:p w14:paraId="69DCA225" w14:textId="77777777" w:rsidR="00774BD5" w:rsidRDefault="00774BD5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</w:p>
                  <w:p w14:paraId="69DCA226" w14:textId="77777777" w:rsidR="00774BD5" w:rsidRPr="000B0109" w:rsidRDefault="00774BD5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69DCA207" wp14:editId="69DCA208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D7E73"/>
    <w:multiLevelType w:val="hybridMultilevel"/>
    <w:tmpl w:val="EBB623C0"/>
    <w:lvl w:ilvl="0" w:tplc="BF4C4E1C">
      <w:start w:val="1"/>
      <w:numFmt w:val="decimal"/>
      <w:lvlText w:val="(%1)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B1530A4"/>
    <w:multiLevelType w:val="multilevel"/>
    <w:tmpl w:val="8CE23BCC"/>
    <w:lvl w:ilvl="0">
      <w:start w:val="1"/>
      <w:numFmt w:val="decimal"/>
      <w:pStyle w:val="Otevilense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F734306"/>
    <w:multiLevelType w:val="multilevel"/>
    <w:tmpl w:val="406E0E74"/>
    <w:lvl w:ilvl="0">
      <w:start w:val="1"/>
      <w:numFmt w:val="decimal"/>
      <w:pStyle w:val="Naslov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slov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slov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slov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2DD3599"/>
    <w:multiLevelType w:val="multilevel"/>
    <w:tmpl w:val="4EAA5BA6"/>
    <w:lvl w:ilvl="0">
      <w:start w:val="1"/>
      <w:numFmt w:val="decimal"/>
      <w:pStyle w:val="Otevilense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5" w15:restartNumberingAfterBreak="0">
    <w:nsid w:val="2CAB4527"/>
    <w:multiLevelType w:val="multilevel"/>
    <w:tmpl w:val="26C24C12"/>
    <w:lvl w:ilvl="0">
      <w:start w:val="1"/>
      <w:numFmt w:val="decimal"/>
      <w:pStyle w:val="Otevilense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7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AFB6DC8"/>
    <w:multiLevelType w:val="singleLevel"/>
    <w:tmpl w:val="D97CFDF8"/>
    <w:lvl w:ilvl="0">
      <w:start w:val="1"/>
      <w:numFmt w:val="bullet"/>
      <w:pStyle w:val="Oznaenseznam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9" w15:restartNumberingAfterBreak="0">
    <w:nsid w:val="3CF00E18"/>
    <w:multiLevelType w:val="singleLevel"/>
    <w:tmpl w:val="4E1A982C"/>
    <w:lvl w:ilvl="0">
      <w:start w:val="1"/>
      <w:numFmt w:val="bullet"/>
      <w:pStyle w:val="Oznaenseznam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1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2" w15:restartNumberingAfterBreak="0">
    <w:nsid w:val="5AF23509"/>
    <w:multiLevelType w:val="hybridMultilevel"/>
    <w:tmpl w:val="6186DDBA"/>
    <w:lvl w:ilvl="0" w:tplc="DCAE950C">
      <w:start w:val="1"/>
      <w:numFmt w:val="decimal"/>
      <w:lvlText w:val="(%1)"/>
      <w:lvlJc w:val="left"/>
      <w:pPr>
        <w:ind w:left="78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4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5" w15:restartNumberingAfterBreak="0">
    <w:nsid w:val="620F2440"/>
    <w:multiLevelType w:val="singleLevel"/>
    <w:tmpl w:val="6860A420"/>
    <w:lvl w:ilvl="0">
      <w:start w:val="1"/>
      <w:numFmt w:val="bullet"/>
      <w:pStyle w:val="Oznaenseznam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6" w15:restartNumberingAfterBreak="0">
    <w:nsid w:val="6DF118C0"/>
    <w:multiLevelType w:val="singleLevel"/>
    <w:tmpl w:val="B90C8B88"/>
    <w:lvl w:ilvl="0">
      <w:start w:val="1"/>
      <w:numFmt w:val="bullet"/>
      <w:pStyle w:val="Oznaenseznam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7" w15:restartNumberingAfterBreak="0">
    <w:nsid w:val="722304D7"/>
    <w:multiLevelType w:val="multilevel"/>
    <w:tmpl w:val="9DE2758E"/>
    <w:lvl w:ilvl="0">
      <w:start w:val="1"/>
      <w:numFmt w:val="decimal"/>
      <w:pStyle w:val="Otevilense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8"/>
  </w:num>
  <w:num w:numId="5">
    <w:abstractNumId w:val="15"/>
  </w:num>
  <w:num w:numId="6">
    <w:abstractNumId w:val="16"/>
  </w:num>
  <w:num w:numId="7">
    <w:abstractNumId w:val="6"/>
  </w:num>
  <w:num w:numId="8">
    <w:abstractNumId w:val="14"/>
  </w:num>
  <w:num w:numId="9">
    <w:abstractNumId w:val="13"/>
  </w:num>
  <w:num w:numId="10">
    <w:abstractNumId w:val="10"/>
  </w:num>
  <w:num w:numId="11">
    <w:abstractNumId w:val="11"/>
  </w:num>
  <w:num w:numId="12">
    <w:abstractNumId w:val="3"/>
  </w:num>
  <w:num w:numId="13">
    <w:abstractNumId w:val="7"/>
  </w:num>
  <w:num w:numId="14">
    <w:abstractNumId w:val="1"/>
  </w:num>
  <w:num w:numId="15">
    <w:abstractNumId w:val="5"/>
  </w:num>
  <w:num w:numId="16">
    <w:abstractNumId w:val="17"/>
  </w:num>
  <w:num w:numId="17">
    <w:abstractNumId w:val="9"/>
  </w:num>
  <w:num w:numId="18">
    <w:abstractNumId w:val="4"/>
  </w:num>
  <w:num w:numId="19">
    <w:abstractNumId w:val="8"/>
  </w:num>
  <w:num w:numId="20">
    <w:abstractNumId w:val="15"/>
  </w:num>
  <w:num w:numId="21">
    <w:abstractNumId w:val="16"/>
  </w:num>
  <w:num w:numId="22">
    <w:abstractNumId w:val="6"/>
  </w:num>
  <w:num w:numId="23">
    <w:abstractNumId w:val="14"/>
  </w:num>
  <w:num w:numId="24">
    <w:abstractNumId w:val="13"/>
  </w:num>
  <w:num w:numId="25">
    <w:abstractNumId w:val="10"/>
  </w:num>
  <w:num w:numId="26">
    <w:abstractNumId w:val="11"/>
  </w:num>
  <w:num w:numId="27">
    <w:abstractNumId w:val="3"/>
  </w:num>
  <w:num w:numId="28">
    <w:abstractNumId w:val="7"/>
  </w:num>
  <w:num w:numId="29">
    <w:abstractNumId w:val="1"/>
  </w:num>
  <w:num w:numId="30">
    <w:abstractNumId w:val="5"/>
  </w:num>
  <w:num w:numId="31">
    <w:abstractNumId w:val="17"/>
  </w:num>
  <w:num w:numId="32">
    <w:abstractNumId w:val="3"/>
  </w:num>
  <w:num w:numId="33">
    <w:abstractNumId w:val="7"/>
  </w:num>
  <w:num w:numId="34">
    <w:abstractNumId w:val="1"/>
  </w:num>
  <w:num w:numId="35">
    <w:abstractNumId w:val="5"/>
  </w:num>
  <w:num w:numId="36">
    <w:abstractNumId w:val="17"/>
  </w:num>
  <w:num w:numId="37">
    <w:abstractNumId w:val="3"/>
  </w:num>
  <w:num w:numId="38">
    <w:abstractNumId w:val="7"/>
  </w:num>
  <w:num w:numId="39">
    <w:abstractNumId w:val="1"/>
  </w:num>
  <w:num w:numId="40">
    <w:abstractNumId w:val="5"/>
  </w:num>
  <w:num w:numId="41">
    <w:abstractNumId w:val="17"/>
  </w:num>
  <w:num w:numId="42">
    <w:abstractNumId w:val="3"/>
  </w:num>
  <w:num w:numId="43">
    <w:abstractNumId w:val="7"/>
  </w:num>
  <w:num w:numId="44">
    <w:abstractNumId w:val="1"/>
  </w:num>
  <w:num w:numId="45">
    <w:abstractNumId w:val="5"/>
  </w:num>
  <w:num w:numId="46">
    <w:abstractNumId w:val="17"/>
  </w:num>
  <w:num w:numId="47">
    <w:abstractNumId w:val="0"/>
  </w:num>
  <w:num w:numId="48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8D4767"/>
    <w:rsid w:val="00003595"/>
    <w:rsid w:val="000133AC"/>
    <w:rsid w:val="00013B00"/>
    <w:rsid w:val="00022A30"/>
    <w:rsid w:val="000305C9"/>
    <w:rsid w:val="0003170E"/>
    <w:rsid w:val="00031FD9"/>
    <w:rsid w:val="00033564"/>
    <w:rsid w:val="00034B8E"/>
    <w:rsid w:val="00051255"/>
    <w:rsid w:val="00051A0B"/>
    <w:rsid w:val="00053256"/>
    <w:rsid w:val="000548E5"/>
    <w:rsid w:val="00061C0A"/>
    <w:rsid w:val="00063CB5"/>
    <w:rsid w:val="00064726"/>
    <w:rsid w:val="00064D8B"/>
    <w:rsid w:val="00070724"/>
    <w:rsid w:val="000713EC"/>
    <w:rsid w:val="00073625"/>
    <w:rsid w:val="00076666"/>
    <w:rsid w:val="00080C65"/>
    <w:rsid w:val="00084E1B"/>
    <w:rsid w:val="00087A34"/>
    <w:rsid w:val="000939C4"/>
    <w:rsid w:val="0009420D"/>
    <w:rsid w:val="000A2AA5"/>
    <w:rsid w:val="000B0109"/>
    <w:rsid w:val="000B6A2D"/>
    <w:rsid w:val="000B7386"/>
    <w:rsid w:val="000D40CC"/>
    <w:rsid w:val="000D4175"/>
    <w:rsid w:val="000D7CA8"/>
    <w:rsid w:val="000E0A01"/>
    <w:rsid w:val="000E0E9E"/>
    <w:rsid w:val="000E119C"/>
    <w:rsid w:val="000E3785"/>
    <w:rsid w:val="000E778E"/>
    <w:rsid w:val="000F0EEB"/>
    <w:rsid w:val="000F7889"/>
    <w:rsid w:val="001026FA"/>
    <w:rsid w:val="00105D16"/>
    <w:rsid w:val="0010759A"/>
    <w:rsid w:val="00111A37"/>
    <w:rsid w:val="0011351A"/>
    <w:rsid w:val="00113CA6"/>
    <w:rsid w:val="00114066"/>
    <w:rsid w:val="001176D1"/>
    <w:rsid w:val="00123600"/>
    <w:rsid w:val="00126E26"/>
    <w:rsid w:val="00131066"/>
    <w:rsid w:val="00135864"/>
    <w:rsid w:val="0014141C"/>
    <w:rsid w:val="00142604"/>
    <w:rsid w:val="00143E5F"/>
    <w:rsid w:val="0014424B"/>
    <w:rsid w:val="00144580"/>
    <w:rsid w:val="00147315"/>
    <w:rsid w:val="001546A4"/>
    <w:rsid w:val="00154892"/>
    <w:rsid w:val="00161F46"/>
    <w:rsid w:val="00172572"/>
    <w:rsid w:val="0017365A"/>
    <w:rsid w:val="00173B3B"/>
    <w:rsid w:val="001741C6"/>
    <w:rsid w:val="001828BD"/>
    <w:rsid w:val="00182B1F"/>
    <w:rsid w:val="001835F3"/>
    <w:rsid w:val="00197F9F"/>
    <w:rsid w:val="001A18A2"/>
    <w:rsid w:val="001A1C71"/>
    <w:rsid w:val="001A50C1"/>
    <w:rsid w:val="001B0228"/>
    <w:rsid w:val="001B6503"/>
    <w:rsid w:val="001C04E7"/>
    <w:rsid w:val="001C262C"/>
    <w:rsid w:val="001C5DFF"/>
    <w:rsid w:val="001C775D"/>
    <w:rsid w:val="001C7CAF"/>
    <w:rsid w:val="001D1112"/>
    <w:rsid w:val="001D4D0B"/>
    <w:rsid w:val="001E1757"/>
    <w:rsid w:val="001E2D41"/>
    <w:rsid w:val="001E4DD4"/>
    <w:rsid w:val="001E6658"/>
    <w:rsid w:val="001F1670"/>
    <w:rsid w:val="001F54DF"/>
    <w:rsid w:val="001F5E3B"/>
    <w:rsid w:val="00201426"/>
    <w:rsid w:val="00204B3A"/>
    <w:rsid w:val="00207747"/>
    <w:rsid w:val="00207863"/>
    <w:rsid w:val="0021110F"/>
    <w:rsid w:val="0022098F"/>
    <w:rsid w:val="00221EEA"/>
    <w:rsid w:val="0023117A"/>
    <w:rsid w:val="00232A31"/>
    <w:rsid w:val="00233070"/>
    <w:rsid w:val="002370E6"/>
    <w:rsid w:val="00237C04"/>
    <w:rsid w:val="002417FC"/>
    <w:rsid w:val="00243B59"/>
    <w:rsid w:val="00245C13"/>
    <w:rsid w:val="00250045"/>
    <w:rsid w:val="00256DE8"/>
    <w:rsid w:val="00261299"/>
    <w:rsid w:val="00264910"/>
    <w:rsid w:val="0026685E"/>
    <w:rsid w:val="00267784"/>
    <w:rsid w:val="0027260A"/>
    <w:rsid w:val="00276432"/>
    <w:rsid w:val="0028621A"/>
    <w:rsid w:val="002903B5"/>
    <w:rsid w:val="002919FB"/>
    <w:rsid w:val="00292B9D"/>
    <w:rsid w:val="002955C5"/>
    <w:rsid w:val="00295B98"/>
    <w:rsid w:val="002973C1"/>
    <w:rsid w:val="002A00C3"/>
    <w:rsid w:val="002A1F9F"/>
    <w:rsid w:val="002A3B8F"/>
    <w:rsid w:val="002A3CBD"/>
    <w:rsid w:val="002B3F3C"/>
    <w:rsid w:val="002B616F"/>
    <w:rsid w:val="002C0F75"/>
    <w:rsid w:val="002C55B7"/>
    <w:rsid w:val="002C7BCE"/>
    <w:rsid w:val="002D28CF"/>
    <w:rsid w:val="002D3C62"/>
    <w:rsid w:val="002E3D29"/>
    <w:rsid w:val="00300379"/>
    <w:rsid w:val="003027C2"/>
    <w:rsid w:val="0030397D"/>
    <w:rsid w:val="00306148"/>
    <w:rsid w:val="0030662F"/>
    <w:rsid w:val="003106B7"/>
    <w:rsid w:val="00320D9D"/>
    <w:rsid w:val="003239B8"/>
    <w:rsid w:val="00324628"/>
    <w:rsid w:val="003252E6"/>
    <w:rsid w:val="00326105"/>
    <w:rsid w:val="00335274"/>
    <w:rsid w:val="00336333"/>
    <w:rsid w:val="003378A2"/>
    <w:rsid w:val="00340ED6"/>
    <w:rsid w:val="003416BC"/>
    <w:rsid w:val="00341C40"/>
    <w:rsid w:val="00344371"/>
    <w:rsid w:val="0034461D"/>
    <w:rsid w:val="003558C9"/>
    <w:rsid w:val="00356AC4"/>
    <w:rsid w:val="00357189"/>
    <w:rsid w:val="00361867"/>
    <w:rsid w:val="00362603"/>
    <w:rsid w:val="00362830"/>
    <w:rsid w:val="00370CEF"/>
    <w:rsid w:val="0037121D"/>
    <w:rsid w:val="0037309E"/>
    <w:rsid w:val="00373755"/>
    <w:rsid w:val="003753CB"/>
    <w:rsid w:val="00376531"/>
    <w:rsid w:val="00383556"/>
    <w:rsid w:val="0038525B"/>
    <w:rsid w:val="00387F88"/>
    <w:rsid w:val="00390E22"/>
    <w:rsid w:val="003A165A"/>
    <w:rsid w:val="003A715E"/>
    <w:rsid w:val="003A7429"/>
    <w:rsid w:val="003B26DC"/>
    <w:rsid w:val="003B3110"/>
    <w:rsid w:val="003B34EF"/>
    <w:rsid w:val="003C6D2D"/>
    <w:rsid w:val="003C6DE4"/>
    <w:rsid w:val="003E4D06"/>
    <w:rsid w:val="003F13C0"/>
    <w:rsid w:val="003F152F"/>
    <w:rsid w:val="003F2100"/>
    <w:rsid w:val="003F27EE"/>
    <w:rsid w:val="003F470A"/>
    <w:rsid w:val="0040400D"/>
    <w:rsid w:val="004044CD"/>
    <w:rsid w:val="0040686A"/>
    <w:rsid w:val="00413421"/>
    <w:rsid w:val="00416845"/>
    <w:rsid w:val="00421064"/>
    <w:rsid w:val="004221D8"/>
    <w:rsid w:val="00422C39"/>
    <w:rsid w:val="00431EF4"/>
    <w:rsid w:val="00433B68"/>
    <w:rsid w:val="00434B2A"/>
    <w:rsid w:val="00440F28"/>
    <w:rsid w:val="00443BF5"/>
    <w:rsid w:val="00452C45"/>
    <w:rsid w:val="0045383A"/>
    <w:rsid w:val="0045457A"/>
    <w:rsid w:val="00461303"/>
    <w:rsid w:val="00464418"/>
    <w:rsid w:val="00470A70"/>
    <w:rsid w:val="00473199"/>
    <w:rsid w:val="004736CF"/>
    <w:rsid w:val="00474762"/>
    <w:rsid w:val="004747AB"/>
    <w:rsid w:val="00474CB4"/>
    <w:rsid w:val="00477502"/>
    <w:rsid w:val="00485BB6"/>
    <w:rsid w:val="00490FD6"/>
    <w:rsid w:val="0049269E"/>
    <w:rsid w:val="00493FF5"/>
    <w:rsid w:val="004A519A"/>
    <w:rsid w:val="004A5297"/>
    <w:rsid w:val="004B6426"/>
    <w:rsid w:val="004C42DE"/>
    <w:rsid w:val="004C4684"/>
    <w:rsid w:val="004C5AC2"/>
    <w:rsid w:val="004D2F6F"/>
    <w:rsid w:val="004D31F9"/>
    <w:rsid w:val="004D524B"/>
    <w:rsid w:val="004E130F"/>
    <w:rsid w:val="004E1BEE"/>
    <w:rsid w:val="004E5157"/>
    <w:rsid w:val="004F6083"/>
    <w:rsid w:val="00503287"/>
    <w:rsid w:val="0050694E"/>
    <w:rsid w:val="0051222C"/>
    <w:rsid w:val="00512281"/>
    <w:rsid w:val="00513908"/>
    <w:rsid w:val="005161EC"/>
    <w:rsid w:val="005227CF"/>
    <w:rsid w:val="00523061"/>
    <w:rsid w:val="00526BE7"/>
    <w:rsid w:val="0053276D"/>
    <w:rsid w:val="00533F00"/>
    <w:rsid w:val="00546E60"/>
    <w:rsid w:val="00547D93"/>
    <w:rsid w:val="005503E4"/>
    <w:rsid w:val="00550A3D"/>
    <w:rsid w:val="00555A2A"/>
    <w:rsid w:val="00556748"/>
    <w:rsid w:val="00561426"/>
    <w:rsid w:val="00562EB0"/>
    <w:rsid w:val="00565559"/>
    <w:rsid w:val="00583E7E"/>
    <w:rsid w:val="00587772"/>
    <w:rsid w:val="00590DCD"/>
    <w:rsid w:val="0059795F"/>
    <w:rsid w:val="005A4086"/>
    <w:rsid w:val="005A622A"/>
    <w:rsid w:val="005A6376"/>
    <w:rsid w:val="005B0E7A"/>
    <w:rsid w:val="005B176D"/>
    <w:rsid w:val="005C0D84"/>
    <w:rsid w:val="005C2D3A"/>
    <w:rsid w:val="005C3868"/>
    <w:rsid w:val="005C62B4"/>
    <w:rsid w:val="005D0CC7"/>
    <w:rsid w:val="005D1858"/>
    <w:rsid w:val="005D6D7E"/>
    <w:rsid w:val="005D7240"/>
    <w:rsid w:val="005E0F66"/>
    <w:rsid w:val="005E4E09"/>
    <w:rsid w:val="005F1150"/>
    <w:rsid w:val="005F2E86"/>
    <w:rsid w:val="005F4B05"/>
    <w:rsid w:val="005F71FD"/>
    <w:rsid w:val="005F7298"/>
    <w:rsid w:val="00600914"/>
    <w:rsid w:val="00600F3D"/>
    <w:rsid w:val="006042BB"/>
    <w:rsid w:val="00604388"/>
    <w:rsid w:val="00605DED"/>
    <w:rsid w:val="00606383"/>
    <w:rsid w:val="00607060"/>
    <w:rsid w:val="00610979"/>
    <w:rsid w:val="0061362A"/>
    <w:rsid w:val="0061792D"/>
    <w:rsid w:val="006306F2"/>
    <w:rsid w:val="00632257"/>
    <w:rsid w:val="0065156E"/>
    <w:rsid w:val="0065191D"/>
    <w:rsid w:val="006524BD"/>
    <w:rsid w:val="006530AA"/>
    <w:rsid w:val="006564EF"/>
    <w:rsid w:val="00660A78"/>
    <w:rsid w:val="006612F4"/>
    <w:rsid w:val="00661B34"/>
    <w:rsid w:val="00661F67"/>
    <w:rsid w:val="00667D36"/>
    <w:rsid w:val="0067336F"/>
    <w:rsid w:val="00680E62"/>
    <w:rsid w:val="0068256B"/>
    <w:rsid w:val="006838CD"/>
    <w:rsid w:val="00683CBB"/>
    <w:rsid w:val="00683E7D"/>
    <w:rsid w:val="006840A5"/>
    <w:rsid w:val="0068721F"/>
    <w:rsid w:val="00692424"/>
    <w:rsid w:val="0069614D"/>
    <w:rsid w:val="006A0CF3"/>
    <w:rsid w:val="006A51E7"/>
    <w:rsid w:val="006B0274"/>
    <w:rsid w:val="006B053A"/>
    <w:rsid w:val="006B07A6"/>
    <w:rsid w:val="006B127A"/>
    <w:rsid w:val="006B222E"/>
    <w:rsid w:val="006B48A8"/>
    <w:rsid w:val="006B6398"/>
    <w:rsid w:val="006C2AFA"/>
    <w:rsid w:val="006C5A54"/>
    <w:rsid w:val="006C5DFA"/>
    <w:rsid w:val="006C68B3"/>
    <w:rsid w:val="006D0130"/>
    <w:rsid w:val="006D1EFD"/>
    <w:rsid w:val="006D3CA9"/>
    <w:rsid w:val="006D6928"/>
    <w:rsid w:val="006D7AC9"/>
    <w:rsid w:val="006E0FB8"/>
    <w:rsid w:val="006E2CDC"/>
    <w:rsid w:val="006E34A6"/>
    <w:rsid w:val="006E4863"/>
    <w:rsid w:val="006F04F8"/>
    <w:rsid w:val="006F6578"/>
    <w:rsid w:val="006F797A"/>
    <w:rsid w:val="00700E65"/>
    <w:rsid w:val="007029C1"/>
    <w:rsid w:val="0070488F"/>
    <w:rsid w:val="00706399"/>
    <w:rsid w:val="0070759C"/>
    <w:rsid w:val="007103AA"/>
    <w:rsid w:val="00711AF5"/>
    <w:rsid w:val="007139C0"/>
    <w:rsid w:val="00724651"/>
    <w:rsid w:val="00725A4B"/>
    <w:rsid w:val="007319D0"/>
    <w:rsid w:val="007330A3"/>
    <w:rsid w:val="00734D76"/>
    <w:rsid w:val="0073674D"/>
    <w:rsid w:val="00740014"/>
    <w:rsid w:val="00740A99"/>
    <w:rsid w:val="00741EC1"/>
    <w:rsid w:val="00742FED"/>
    <w:rsid w:val="0074445A"/>
    <w:rsid w:val="007445F5"/>
    <w:rsid w:val="00745254"/>
    <w:rsid w:val="00754279"/>
    <w:rsid w:val="0075724E"/>
    <w:rsid w:val="00762E85"/>
    <w:rsid w:val="0076359B"/>
    <w:rsid w:val="00764C84"/>
    <w:rsid w:val="00771108"/>
    <w:rsid w:val="00774AFB"/>
    <w:rsid w:val="00774BD5"/>
    <w:rsid w:val="00777CD2"/>
    <w:rsid w:val="007822F4"/>
    <w:rsid w:val="00784578"/>
    <w:rsid w:val="00784E7F"/>
    <w:rsid w:val="00793923"/>
    <w:rsid w:val="00794954"/>
    <w:rsid w:val="00794B63"/>
    <w:rsid w:val="00797221"/>
    <w:rsid w:val="007A31E9"/>
    <w:rsid w:val="007B185A"/>
    <w:rsid w:val="007C1289"/>
    <w:rsid w:val="007C4DC4"/>
    <w:rsid w:val="007C709A"/>
    <w:rsid w:val="007C7720"/>
    <w:rsid w:val="007D0F19"/>
    <w:rsid w:val="007D38D8"/>
    <w:rsid w:val="007D573F"/>
    <w:rsid w:val="007D6BF6"/>
    <w:rsid w:val="007E0CD6"/>
    <w:rsid w:val="007F7ACC"/>
    <w:rsid w:val="0080059A"/>
    <w:rsid w:val="008079C2"/>
    <w:rsid w:val="00813B46"/>
    <w:rsid w:val="00814642"/>
    <w:rsid w:val="0081794C"/>
    <w:rsid w:val="00820795"/>
    <w:rsid w:val="00820A12"/>
    <w:rsid w:val="00820D60"/>
    <w:rsid w:val="00821B32"/>
    <w:rsid w:val="0082252E"/>
    <w:rsid w:val="00827EBE"/>
    <w:rsid w:val="008309F5"/>
    <w:rsid w:val="00830E30"/>
    <w:rsid w:val="00831611"/>
    <w:rsid w:val="0083290C"/>
    <w:rsid w:val="00833616"/>
    <w:rsid w:val="00840259"/>
    <w:rsid w:val="008427A0"/>
    <w:rsid w:val="0085310B"/>
    <w:rsid w:val="0085617C"/>
    <w:rsid w:val="00856419"/>
    <w:rsid w:val="00857641"/>
    <w:rsid w:val="00857932"/>
    <w:rsid w:val="0086184C"/>
    <w:rsid w:val="00861970"/>
    <w:rsid w:val="00863421"/>
    <w:rsid w:val="00864121"/>
    <w:rsid w:val="008721DC"/>
    <w:rsid w:val="00872AED"/>
    <w:rsid w:val="0087625D"/>
    <w:rsid w:val="00876A94"/>
    <w:rsid w:val="00877682"/>
    <w:rsid w:val="0088588E"/>
    <w:rsid w:val="00887EA6"/>
    <w:rsid w:val="008917CB"/>
    <w:rsid w:val="0089462B"/>
    <w:rsid w:val="00894DFF"/>
    <w:rsid w:val="00895DED"/>
    <w:rsid w:val="008A1D43"/>
    <w:rsid w:val="008A4A60"/>
    <w:rsid w:val="008A70CF"/>
    <w:rsid w:val="008C1A17"/>
    <w:rsid w:val="008C4FF7"/>
    <w:rsid w:val="008C554A"/>
    <w:rsid w:val="008C62AC"/>
    <w:rsid w:val="008D28A6"/>
    <w:rsid w:val="008D4767"/>
    <w:rsid w:val="008D4FBF"/>
    <w:rsid w:val="008D7AEE"/>
    <w:rsid w:val="008E36CB"/>
    <w:rsid w:val="008E4690"/>
    <w:rsid w:val="008E69F4"/>
    <w:rsid w:val="008F1983"/>
    <w:rsid w:val="008F6193"/>
    <w:rsid w:val="009007FB"/>
    <w:rsid w:val="00903094"/>
    <w:rsid w:val="00910DE2"/>
    <w:rsid w:val="00913842"/>
    <w:rsid w:val="00921B87"/>
    <w:rsid w:val="00921BC5"/>
    <w:rsid w:val="009265A8"/>
    <w:rsid w:val="00927EC4"/>
    <w:rsid w:val="00934324"/>
    <w:rsid w:val="00935E8B"/>
    <w:rsid w:val="00944D28"/>
    <w:rsid w:val="009457C7"/>
    <w:rsid w:val="00945B69"/>
    <w:rsid w:val="009465D7"/>
    <w:rsid w:val="0096182F"/>
    <w:rsid w:val="009648CC"/>
    <w:rsid w:val="00965957"/>
    <w:rsid w:val="0096615E"/>
    <w:rsid w:val="0096641B"/>
    <w:rsid w:val="009675C3"/>
    <w:rsid w:val="009732FF"/>
    <w:rsid w:val="00976B7F"/>
    <w:rsid w:val="00980B70"/>
    <w:rsid w:val="0099066D"/>
    <w:rsid w:val="0099146E"/>
    <w:rsid w:val="009A1036"/>
    <w:rsid w:val="009A2E39"/>
    <w:rsid w:val="009A30D5"/>
    <w:rsid w:val="009A3FD1"/>
    <w:rsid w:val="009A46D5"/>
    <w:rsid w:val="009A60AE"/>
    <w:rsid w:val="009A7BAE"/>
    <w:rsid w:val="009B0140"/>
    <w:rsid w:val="009B0889"/>
    <w:rsid w:val="009B12BA"/>
    <w:rsid w:val="009B1EFB"/>
    <w:rsid w:val="009B2093"/>
    <w:rsid w:val="009B2220"/>
    <w:rsid w:val="009B42CF"/>
    <w:rsid w:val="009C21C8"/>
    <w:rsid w:val="009C71F6"/>
    <w:rsid w:val="009E0D67"/>
    <w:rsid w:val="009E0D85"/>
    <w:rsid w:val="009E6D33"/>
    <w:rsid w:val="009E7AA5"/>
    <w:rsid w:val="009F030A"/>
    <w:rsid w:val="009F0C47"/>
    <w:rsid w:val="009F1667"/>
    <w:rsid w:val="009F1F94"/>
    <w:rsid w:val="009F440C"/>
    <w:rsid w:val="00A00F75"/>
    <w:rsid w:val="00A031FF"/>
    <w:rsid w:val="00A04811"/>
    <w:rsid w:val="00A04C7E"/>
    <w:rsid w:val="00A13B99"/>
    <w:rsid w:val="00A25257"/>
    <w:rsid w:val="00A276E5"/>
    <w:rsid w:val="00A3562A"/>
    <w:rsid w:val="00A357FC"/>
    <w:rsid w:val="00A36C36"/>
    <w:rsid w:val="00A36CA5"/>
    <w:rsid w:val="00A43B25"/>
    <w:rsid w:val="00A43CF0"/>
    <w:rsid w:val="00A52A4A"/>
    <w:rsid w:val="00A52BCF"/>
    <w:rsid w:val="00A52C96"/>
    <w:rsid w:val="00A5575A"/>
    <w:rsid w:val="00A5730C"/>
    <w:rsid w:val="00A57CAD"/>
    <w:rsid w:val="00A6185B"/>
    <w:rsid w:val="00A631DC"/>
    <w:rsid w:val="00A66729"/>
    <w:rsid w:val="00A73762"/>
    <w:rsid w:val="00A80861"/>
    <w:rsid w:val="00A85D7E"/>
    <w:rsid w:val="00A915CA"/>
    <w:rsid w:val="00A94CE1"/>
    <w:rsid w:val="00A95F99"/>
    <w:rsid w:val="00AA0C41"/>
    <w:rsid w:val="00AA235F"/>
    <w:rsid w:val="00AA39E2"/>
    <w:rsid w:val="00AA585F"/>
    <w:rsid w:val="00AA6E0E"/>
    <w:rsid w:val="00AA7C41"/>
    <w:rsid w:val="00AA7CEA"/>
    <w:rsid w:val="00AB014E"/>
    <w:rsid w:val="00AC1492"/>
    <w:rsid w:val="00AC16B4"/>
    <w:rsid w:val="00AC1D49"/>
    <w:rsid w:val="00AC28E3"/>
    <w:rsid w:val="00AC4D46"/>
    <w:rsid w:val="00AC4EC9"/>
    <w:rsid w:val="00AC6891"/>
    <w:rsid w:val="00AD0555"/>
    <w:rsid w:val="00AD584A"/>
    <w:rsid w:val="00AD5C4C"/>
    <w:rsid w:val="00AD6409"/>
    <w:rsid w:val="00AE0961"/>
    <w:rsid w:val="00AE2603"/>
    <w:rsid w:val="00AE3308"/>
    <w:rsid w:val="00AE512C"/>
    <w:rsid w:val="00AE5C2E"/>
    <w:rsid w:val="00AF4C41"/>
    <w:rsid w:val="00AF5038"/>
    <w:rsid w:val="00AF7FDA"/>
    <w:rsid w:val="00B06FF8"/>
    <w:rsid w:val="00B109A0"/>
    <w:rsid w:val="00B10A5D"/>
    <w:rsid w:val="00B167CE"/>
    <w:rsid w:val="00B17306"/>
    <w:rsid w:val="00B238E9"/>
    <w:rsid w:val="00B23FA8"/>
    <w:rsid w:val="00B26DC2"/>
    <w:rsid w:val="00B27C9B"/>
    <w:rsid w:val="00B30BB8"/>
    <w:rsid w:val="00B312F1"/>
    <w:rsid w:val="00B32E13"/>
    <w:rsid w:val="00B332E1"/>
    <w:rsid w:val="00B37993"/>
    <w:rsid w:val="00B45D7C"/>
    <w:rsid w:val="00B5410A"/>
    <w:rsid w:val="00B572D0"/>
    <w:rsid w:val="00B57963"/>
    <w:rsid w:val="00B57D80"/>
    <w:rsid w:val="00B57FCA"/>
    <w:rsid w:val="00B61175"/>
    <w:rsid w:val="00B63727"/>
    <w:rsid w:val="00B6387B"/>
    <w:rsid w:val="00B6569A"/>
    <w:rsid w:val="00B674A8"/>
    <w:rsid w:val="00B67AD6"/>
    <w:rsid w:val="00B72D2C"/>
    <w:rsid w:val="00B72EEF"/>
    <w:rsid w:val="00B74202"/>
    <w:rsid w:val="00B7763C"/>
    <w:rsid w:val="00B85657"/>
    <w:rsid w:val="00B85D01"/>
    <w:rsid w:val="00B86487"/>
    <w:rsid w:val="00B867BF"/>
    <w:rsid w:val="00B86FE1"/>
    <w:rsid w:val="00B950DF"/>
    <w:rsid w:val="00B954D7"/>
    <w:rsid w:val="00B96E48"/>
    <w:rsid w:val="00BA4257"/>
    <w:rsid w:val="00BA4A30"/>
    <w:rsid w:val="00BA7619"/>
    <w:rsid w:val="00BB0CD6"/>
    <w:rsid w:val="00BB6833"/>
    <w:rsid w:val="00BC0B0B"/>
    <w:rsid w:val="00BC6F8D"/>
    <w:rsid w:val="00BD058B"/>
    <w:rsid w:val="00BD2244"/>
    <w:rsid w:val="00BD7A0D"/>
    <w:rsid w:val="00BD7CA0"/>
    <w:rsid w:val="00BE2035"/>
    <w:rsid w:val="00BF4004"/>
    <w:rsid w:val="00BF5667"/>
    <w:rsid w:val="00BF7181"/>
    <w:rsid w:val="00C00540"/>
    <w:rsid w:val="00C01A09"/>
    <w:rsid w:val="00C079AC"/>
    <w:rsid w:val="00C20765"/>
    <w:rsid w:val="00C25483"/>
    <w:rsid w:val="00C32CB0"/>
    <w:rsid w:val="00C36988"/>
    <w:rsid w:val="00C40DF3"/>
    <w:rsid w:val="00C4379D"/>
    <w:rsid w:val="00C45685"/>
    <w:rsid w:val="00C5102B"/>
    <w:rsid w:val="00C6053A"/>
    <w:rsid w:val="00C609FB"/>
    <w:rsid w:val="00C60CD6"/>
    <w:rsid w:val="00C610E2"/>
    <w:rsid w:val="00C665C6"/>
    <w:rsid w:val="00C6753F"/>
    <w:rsid w:val="00C7183C"/>
    <w:rsid w:val="00C73F05"/>
    <w:rsid w:val="00C755F1"/>
    <w:rsid w:val="00C807EC"/>
    <w:rsid w:val="00C81515"/>
    <w:rsid w:val="00C82276"/>
    <w:rsid w:val="00C82C12"/>
    <w:rsid w:val="00C8335D"/>
    <w:rsid w:val="00C9116C"/>
    <w:rsid w:val="00C91E42"/>
    <w:rsid w:val="00CA1BB3"/>
    <w:rsid w:val="00CA2ED0"/>
    <w:rsid w:val="00CA5563"/>
    <w:rsid w:val="00CA61A6"/>
    <w:rsid w:val="00CA690E"/>
    <w:rsid w:val="00CB4386"/>
    <w:rsid w:val="00CB47C6"/>
    <w:rsid w:val="00CB48B0"/>
    <w:rsid w:val="00CB515E"/>
    <w:rsid w:val="00CC2CA7"/>
    <w:rsid w:val="00CC67AF"/>
    <w:rsid w:val="00CC7049"/>
    <w:rsid w:val="00CC71D2"/>
    <w:rsid w:val="00CC7855"/>
    <w:rsid w:val="00CE16B4"/>
    <w:rsid w:val="00CE31B7"/>
    <w:rsid w:val="00CF0D65"/>
    <w:rsid w:val="00CF33B6"/>
    <w:rsid w:val="00CF50FA"/>
    <w:rsid w:val="00CF623D"/>
    <w:rsid w:val="00D01EBA"/>
    <w:rsid w:val="00D04CA5"/>
    <w:rsid w:val="00D0653B"/>
    <w:rsid w:val="00D14DBA"/>
    <w:rsid w:val="00D14EDB"/>
    <w:rsid w:val="00D20AAC"/>
    <w:rsid w:val="00D226EF"/>
    <w:rsid w:val="00D2626D"/>
    <w:rsid w:val="00D304C4"/>
    <w:rsid w:val="00D308F6"/>
    <w:rsid w:val="00D322BA"/>
    <w:rsid w:val="00D333E9"/>
    <w:rsid w:val="00D334C2"/>
    <w:rsid w:val="00D34625"/>
    <w:rsid w:val="00D34D46"/>
    <w:rsid w:val="00D35243"/>
    <w:rsid w:val="00D36219"/>
    <w:rsid w:val="00D363A9"/>
    <w:rsid w:val="00D41B5B"/>
    <w:rsid w:val="00D42D70"/>
    <w:rsid w:val="00D436A0"/>
    <w:rsid w:val="00D5031F"/>
    <w:rsid w:val="00D54AF0"/>
    <w:rsid w:val="00D5517A"/>
    <w:rsid w:val="00D65023"/>
    <w:rsid w:val="00D65251"/>
    <w:rsid w:val="00D656FA"/>
    <w:rsid w:val="00D65AE9"/>
    <w:rsid w:val="00D65D86"/>
    <w:rsid w:val="00D70F41"/>
    <w:rsid w:val="00D76445"/>
    <w:rsid w:val="00D815AA"/>
    <w:rsid w:val="00D83C1F"/>
    <w:rsid w:val="00D85671"/>
    <w:rsid w:val="00D85912"/>
    <w:rsid w:val="00D85FB2"/>
    <w:rsid w:val="00D972CF"/>
    <w:rsid w:val="00DA0FE7"/>
    <w:rsid w:val="00DA442F"/>
    <w:rsid w:val="00DA4AB8"/>
    <w:rsid w:val="00DA672E"/>
    <w:rsid w:val="00DB38B9"/>
    <w:rsid w:val="00DB734F"/>
    <w:rsid w:val="00DC00DC"/>
    <w:rsid w:val="00DC09E4"/>
    <w:rsid w:val="00DC1B56"/>
    <w:rsid w:val="00DC2AF3"/>
    <w:rsid w:val="00DC2CCC"/>
    <w:rsid w:val="00DC2D7C"/>
    <w:rsid w:val="00DC3994"/>
    <w:rsid w:val="00DC696D"/>
    <w:rsid w:val="00DD2445"/>
    <w:rsid w:val="00DD2814"/>
    <w:rsid w:val="00DD35D0"/>
    <w:rsid w:val="00DD441B"/>
    <w:rsid w:val="00DD5BBC"/>
    <w:rsid w:val="00DD7343"/>
    <w:rsid w:val="00DE0920"/>
    <w:rsid w:val="00DE0DC4"/>
    <w:rsid w:val="00DE7566"/>
    <w:rsid w:val="00DF64EB"/>
    <w:rsid w:val="00E00BAF"/>
    <w:rsid w:val="00E029C5"/>
    <w:rsid w:val="00E04428"/>
    <w:rsid w:val="00E0503C"/>
    <w:rsid w:val="00E05AE5"/>
    <w:rsid w:val="00E06DEF"/>
    <w:rsid w:val="00E11D8B"/>
    <w:rsid w:val="00E13202"/>
    <w:rsid w:val="00E140F4"/>
    <w:rsid w:val="00E14874"/>
    <w:rsid w:val="00E16FA3"/>
    <w:rsid w:val="00E241B7"/>
    <w:rsid w:val="00E3579C"/>
    <w:rsid w:val="00E44170"/>
    <w:rsid w:val="00E501A6"/>
    <w:rsid w:val="00E52A24"/>
    <w:rsid w:val="00E5697F"/>
    <w:rsid w:val="00E636B5"/>
    <w:rsid w:val="00E64A2D"/>
    <w:rsid w:val="00E65A4C"/>
    <w:rsid w:val="00E721CF"/>
    <w:rsid w:val="00E72314"/>
    <w:rsid w:val="00E744AB"/>
    <w:rsid w:val="00E75BF3"/>
    <w:rsid w:val="00E75EAB"/>
    <w:rsid w:val="00E764A4"/>
    <w:rsid w:val="00E84D04"/>
    <w:rsid w:val="00E86E68"/>
    <w:rsid w:val="00E878FD"/>
    <w:rsid w:val="00E91435"/>
    <w:rsid w:val="00E96C59"/>
    <w:rsid w:val="00EA14D6"/>
    <w:rsid w:val="00EA207E"/>
    <w:rsid w:val="00EA4EA3"/>
    <w:rsid w:val="00EA5B1E"/>
    <w:rsid w:val="00EA6E5C"/>
    <w:rsid w:val="00EB0036"/>
    <w:rsid w:val="00EB489E"/>
    <w:rsid w:val="00EB534C"/>
    <w:rsid w:val="00EC1AC5"/>
    <w:rsid w:val="00EC7C21"/>
    <w:rsid w:val="00EE3219"/>
    <w:rsid w:val="00EE6BDA"/>
    <w:rsid w:val="00EE7760"/>
    <w:rsid w:val="00EF20F0"/>
    <w:rsid w:val="00F01A1E"/>
    <w:rsid w:val="00F0720B"/>
    <w:rsid w:val="00F163D3"/>
    <w:rsid w:val="00F213B6"/>
    <w:rsid w:val="00F234F7"/>
    <w:rsid w:val="00F279EE"/>
    <w:rsid w:val="00F314D1"/>
    <w:rsid w:val="00F32D58"/>
    <w:rsid w:val="00F34FB1"/>
    <w:rsid w:val="00F356BF"/>
    <w:rsid w:val="00F470F7"/>
    <w:rsid w:val="00F4731F"/>
    <w:rsid w:val="00F47590"/>
    <w:rsid w:val="00F47D00"/>
    <w:rsid w:val="00F552E2"/>
    <w:rsid w:val="00F56DB6"/>
    <w:rsid w:val="00F5789C"/>
    <w:rsid w:val="00F60EB0"/>
    <w:rsid w:val="00F77724"/>
    <w:rsid w:val="00F81807"/>
    <w:rsid w:val="00F838CE"/>
    <w:rsid w:val="00F84F0B"/>
    <w:rsid w:val="00F852C5"/>
    <w:rsid w:val="00F866F6"/>
    <w:rsid w:val="00F87F65"/>
    <w:rsid w:val="00F90B65"/>
    <w:rsid w:val="00F91953"/>
    <w:rsid w:val="00F96109"/>
    <w:rsid w:val="00F97F6E"/>
    <w:rsid w:val="00FA24C0"/>
    <w:rsid w:val="00FA3E94"/>
    <w:rsid w:val="00FA4D73"/>
    <w:rsid w:val="00FA6E11"/>
    <w:rsid w:val="00FB2A12"/>
    <w:rsid w:val="00FB49EE"/>
    <w:rsid w:val="00FB56FF"/>
    <w:rsid w:val="00FD2574"/>
    <w:rsid w:val="00FD51D2"/>
    <w:rsid w:val="00FE5907"/>
    <w:rsid w:val="00FF106F"/>
    <w:rsid w:val="00FF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9DC9F5B"/>
  <w15:docId w15:val="{91D46069-ABF2-4DCC-970B-8A3DC3114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qFormat/>
    <w:rsid w:val="00BD2244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Naslov2">
    <w:name w:val="heading 2"/>
    <w:basedOn w:val="Navaden"/>
    <w:next w:val="Navaden"/>
    <w:link w:val="Naslov2Znak"/>
    <w:qFormat/>
    <w:rsid w:val="00BD2244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Naslov3">
    <w:name w:val="heading 3"/>
    <w:basedOn w:val="Navaden"/>
    <w:next w:val="Navaden"/>
    <w:link w:val="Naslov3Znak"/>
    <w:qFormat/>
    <w:rsid w:val="00BD2244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Naslov4">
    <w:name w:val="heading 4"/>
    <w:basedOn w:val="Navaden"/>
    <w:next w:val="Navaden"/>
    <w:link w:val="Naslov4Znak"/>
    <w:qFormat/>
    <w:rsid w:val="00BD2244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61299"/>
  </w:style>
  <w:style w:type="paragraph" w:styleId="Noga">
    <w:name w:val="footer"/>
    <w:basedOn w:val="Navaden"/>
    <w:link w:val="NogaZnak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61299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Sprotnaopomba-besedilo">
    <w:name w:val="footnote text"/>
    <w:basedOn w:val="Navaden"/>
    <w:link w:val="Sprotnaopomba-besediloZnak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Konnaopomba-sklic">
    <w:name w:val="endnote reference"/>
    <w:rsid w:val="003F2100"/>
    <w:rPr>
      <w:vertAlign w:val="superscript"/>
    </w:rPr>
  </w:style>
  <w:style w:type="paragraph" w:styleId="Konnaopomba-besedilo">
    <w:name w:val="endnote text"/>
    <w:basedOn w:val="Navaden"/>
    <w:link w:val="Konnaopomba-besediloZnak"/>
    <w:semiHidden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3F2100"/>
    <w:rPr>
      <w:sz w:val="20"/>
      <w:szCs w:val="20"/>
    </w:rPr>
  </w:style>
  <w:style w:type="character" w:styleId="Hiperpovezava">
    <w:name w:val="Hyperlink"/>
    <w:rsid w:val="00D83C1F"/>
    <w:rPr>
      <w:color w:val="0000FF"/>
      <w:u w:val="single"/>
    </w:rPr>
  </w:style>
  <w:style w:type="character" w:customStyle="1" w:styleId="Naslov1Znak">
    <w:name w:val="Naslov 1 Znak"/>
    <w:basedOn w:val="Privzetapisavaodstavka"/>
    <w:link w:val="Naslov1"/>
    <w:rsid w:val="00BD2244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Naslov2Znak">
    <w:name w:val="Naslov 2 Znak"/>
    <w:basedOn w:val="Privzetapisavaodstavka"/>
    <w:link w:val="Naslov2"/>
    <w:rsid w:val="00BD2244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Naslov3Znak">
    <w:name w:val="Naslov 3 Znak"/>
    <w:basedOn w:val="Privzetapisavaodstavka"/>
    <w:link w:val="Naslov3"/>
    <w:rsid w:val="00BD2244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Naslov4Znak">
    <w:name w:val="Naslov 4 Znak"/>
    <w:basedOn w:val="Privzetapisavaodstavka"/>
    <w:link w:val="Naslov4"/>
    <w:rsid w:val="00BD2244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Odstavekseznama">
    <w:name w:val="List Paragraph"/>
    <w:basedOn w:val="Navaden"/>
    <w:uiPriority w:val="34"/>
    <w:qFormat/>
    <w:rsid w:val="00E501A6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9C71F6"/>
    <w:rPr>
      <w:sz w:val="16"/>
      <w:szCs w:val="16"/>
    </w:rPr>
  </w:style>
  <w:style w:type="paragraph" w:styleId="Pripombabesedilo">
    <w:name w:val="annotation text"/>
    <w:basedOn w:val="Navaden"/>
    <w:link w:val="PripombabesediloZnak"/>
    <w:unhideWhenUsed/>
    <w:rsid w:val="009C71F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9C71F6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C71F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C71F6"/>
    <w:rPr>
      <w:b/>
      <w:bCs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370CEF"/>
    <w:rPr>
      <w:vertAlign w:val="superscript"/>
    </w:rPr>
  </w:style>
  <w:style w:type="paragraph" w:styleId="Revizija">
    <w:name w:val="Revision"/>
    <w:hidden/>
    <w:uiPriority w:val="99"/>
    <w:semiHidden/>
    <w:rsid w:val="00B32E13"/>
    <w:pPr>
      <w:spacing w:after="0" w:line="240" w:lineRule="auto"/>
    </w:pPr>
  </w:style>
  <w:style w:type="paragraph" w:customStyle="1" w:styleId="Default">
    <w:name w:val="Default"/>
    <w:rsid w:val="0007666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character" w:styleId="Besedilooznabemesta">
    <w:name w:val="Placeholder Text"/>
    <w:basedOn w:val="Privzetapisavaodstavka"/>
    <w:uiPriority w:val="99"/>
    <w:semiHidden/>
    <w:rsid w:val="0034461D"/>
    <w:rPr>
      <w:color w:val="808080"/>
    </w:rPr>
  </w:style>
  <w:style w:type="paragraph" w:customStyle="1" w:styleId="Contact">
    <w:name w:val="Contact"/>
    <w:basedOn w:val="Navaden"/>
    <w:next w:val="Navaden"/>
    <w:rsid w:val="00452C45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Oznaenseznam">
    <w:name w:val="List Bullet"/>
    <w:basedOn w:val="Navaden"/>
    <w:rsid w:val="00452C45"/>
    <w:pPr>
      <w:numPr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Navaden"/>
    <w:rsid w:val="00452C45"/>
    <w:pPr>
      <w:numPr>
        <w:numId w:val="1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Oznaenseznam2">
    <w:name w:val="List Bullet 2"/>
    <w:basedOn w:val="Navaden"/>
    <w:rsid w:val="00452C45"/>
    <w:pPr>
      <w:numPr>
        <w:numId w:val="1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Oznaenseznam3">
    <w:name w:val="List Bullet 3"/>
    <w:basedOn w:val="Navaden"/>
    <w:rsid w:val="00452C45"/>
    <w:pPr>
      <w:numPr>
        <w:numId w:val="2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Oznaenseznam4">
    <w:name w:val="List Bullet 4"/>
    <w:basedOn w:val="Navaden"/>
    <w:rsid w:val="00452C45"/>
    <w:pPr>
      <w:numPr>
        <w:numId w:val="2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Navaden"/>
    <w:rsid w:val="00452C45"/>
    <w:pPr>
      <w:numPr>
        <w:numId w:val="2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Navaden"/>
    <w:rsid w:val="00452C45"/>
    <w:pPr>
      <w:numPr>
        <w:numId w:val="2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Navaden"/>
    <w:rsid w:val="00452C45"/>
    <w:pPr>
      <w:numPr>
        <w:numId w:val="2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Navaden"/>
    <w:rsid w:val="00452C45"/>
    <w:pPr>
      <w:numPr>
        <w:numId w:val="2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Navaden"/>
    <w:rsid w:val="00452C45"/>
    <w:pPr>
      <w:numPr>
        <w:numId w:val="2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Otevilenseznam">
    <w:name w:val="List Number"/>
    <w:basedOn w:val="Navaden"/>
    <w:rsid w:val="00452C45"/>
    <w:pPr>
      <w:numPr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Navaden"/>
    <w:rsid w:val="00452C45"/>
    <w:pPr>
      <w:numPr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Otevilenseznam2">
    <w:name w:val="List Number 2"/>
    <w:basedOn w:val="Navaden"/>
    <w:rsid w:val="00452C45"/>
    <w:pPr>
      <w:numPr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Otevilenseznam3">
    <w:name w:val="List Number 3"/>
    <w:basedOn w:val="Navaden"/>
    <w:rsid w:val="00452C45"/>
    <w:pPr>
      <w:numPr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Otevilenseznam4">
    <w:name w:val="List Number 4"/>
    <w:basedOn w:val="Navaden"/>
    <w:rsid w:val="00452C45"/>
    <w:pPr>
      <w:numPr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Navaden"/>
    <w:rsid w:val="00452C45"/>
    <w:pPr>
      <w:numPr>
        <w:ilvl w:val="1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Navaden"/>
    <w:rsid w:val="00452C45"/>
    <w:pPr>
      <w:numPr>
        <w:ilvl w:val="1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Navaden"/>
    <w:rsid w:val="00452C45"/>
    <w:pPr>
      <w:numPr>
        <w:ilvl w:val="1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Navaden"/>
    <w:rsid w:val="00452C45"/>
    <w:pPr>
      <w:numPr>
        <w:ilvl w:val="1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Navaden"/>
    <w:rsid w:val="00452C45"/>
    <w:pPr>
      <w:numPr>
        <w:ilvl w:val="1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Navaden"/>
    <w:rsid w:val="00452C45"/>
    <w:pPr>
      <w:numPr>
        <w:ilvl w:val="2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Navaden"/>
    <w:rsid w:val="00452C45"/>
    <w:pPr>
      <w:numPr>
        <w:ilvl w:val="2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Navaden"/>
    <w:rsid w:val="00452C45"/>
    <w:pPr>
      <w:numPr>
        <w:ilvl w:val="2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Navaden"/>
    <w:rsid w:val="00452C45"/>
    <w:pPr>
      <w:numPr>
        <w:ilvl w:val="2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Navaden"/>
    <w:rsid w:val="00452C45"/>
    <w:pPr>
      <w:numPr>
        <w:ilvl w:val="2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Navaden"/>
    <w:rsid w:val="00452C45"/>
    <w:pPr>
      <w:numPr>
        <w:ilvl w:val="3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Navaden"/>
    <w:rsid w:val="00452C45"/>
    <w:pPr>
      <w:numPr>
        <w:ilvl w:val="3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Navaden"/>
    <w:rsid w:val="00452C45"/>
    <w:pPr>
      <w:numPr>
        <w:ilvl w:val="3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Navaden"/>
    <w:rsid w:val="00452C45"/>
    <w:pPr>
      <w:numPr>
        <w:ilvl w:val="3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Navaden"/>
    <w:rsid w:val="00452C45"/>
    <w:pPr>
      <w:numPr>
        <w:ilvl w:val="3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Kazalovsebine5">
    <w:name w:val="toc 5"/>
    <w:basedOn w:val="Navaden"/>
    <w:next w:val="Navaden"/>
    <w:semiHidden/>
    <w:rsid w:val="00452C45"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NaslovTOC">
    <w:name w:val="TOC Heading"/>
    <w:basedOn w:val="Navaden"/>
    <w:next w:val="Navaden"/>
    <w:qFormat/>
    <w:rsid w:val="00452C45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Brezrazmikov">
    <w:name w:val="No Spacing"/>
    <w:uiPriority w:val="1"/>
    <w:qFormat/>
    <w:rsid w:val="0086184C"/>
    <w:pPr>
      <w:spacing w:after="0" w:line="240" w:lineRule="auto"/>
    </w:pPr>
  </w:style>
  <w:style w:type="table" w:styleId="Tabelamrea">
    <w:name w:val="Table Grid"/>
    <w:basedOn w:val="Navadnatabela"/>
    <w:uiPriority w:val="59"/>
    <w:rsid w:val="00C60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691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asmus@um.si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d2df4b93b76371c3032f64cc9fe0fd6b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1db644b6fa882e808c030f6130e8d28f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B1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Daphne Scherer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72610-D91E-4977-8A77-FED6E6C77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FA7F7C-EC51-4E09-BD24-E4CFB49DA2DE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585D5FD6-8ED0-4CD8-9580-6D361E611D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834C9A-3F96-40CD-BA9C-9CD07D9CF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219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SCHERER Daphne (EAC)</dc:creator>
  <cp:lastModifiedBy>Ana Milovan</cp:lastModifiedBy>
  <cp:revision>110</cp:revision>
  <cp:lastPrinted>2016-01-26T12:31:00Z</cp:lastPrinted>
  <dcterms:created xsi:type="dcterms:W3CDTF">2015-05-07T12:14:00Z</dcterms:created>
  <dcterms:modified xsi:type="dcterms:W3CDTF">2016-03-09T09:11:00Z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  <property fmtid="{D5CDD505-2E9C-101B-9397-08002B2CF9AE}" pid="3" name="ELDocType">
    <vt:lpwstr>REP.DOT</vt:lpwstr>
  </property>
  <property fmtid="{D5CDD505-2E9C-101B-9397-08002B2CF9AE}" pid="4" name="Created using">
    <vt:lpwstr>3.0</vt:lpwstr>
  </property>
  <property fmtid="{D5CDD505-2E9C-101B-9397-08002B2CF9AE}" pid="5" name="Last edited using">
    <vt:lpwstr>EL 4.6 Build 40001</vt:lpwstr>
  </property>
</Properties>
</file>